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E3" w:rsidRDefault="00DA4CE3">
      <w:pPr>
        <w:tabs>
          <w:tab w:val="center" w:pos="4645"/>
          <w:tab w:val="right" w:pos="5212"/>
          <w:tab w:val="left" w:pos="8613"/>
          <w:tab w:val="left" w:pos="9322"/>
        </w:tabs>
        <w:ind w:right="56"/>
        <w:rPr>
          <w:rFonts w:ascii="Arial" w:hAnsi="Arial"/>
          <w:b/>
          <w:sz w:val="12"/>
        </w:rPr>
      </w:pPr>
      <w:bookmarkStart w:id="0" w:name="_GoBack"/>
      <w:bookmarkEnd w:id="0"/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939"/>
        <w:gridCol w:w="1701"/>
      </w:tblGrid>
      <w:tr w:rsidR="00DA4CE3">
        <w:trPr>
          <w:cantSplit/>
        </w:trPr>
        <w:tc>
          <w:tcPr>
            <w:tcW w:w="9640" w:type="dxa"/>
            <w:gridSpan w:val="2"/>
            <w:tcBorders>
              <w:top w:val="single" w:sz="18" w:space="0" w:color="auto"/>
            </w:tcBorders>
          </w:tcPr>
          <w:p w:rsidR="00DA4CE3" w:rsidRDefault="00DA4CE3">
            <w:pPr>
              <w:tabs>
                <w:tab w:val="center" w:pos="4645"/>
                <w:tab w:val="right" w:pos="5212"/>
                <w:tab w:val="left" w:pos="8613"/>
                <w:tab w:val="left" w:pos="9322"/>
              </w:tabs>
              <w:ind w:right="56"/>
              <w:rPr>
                <w:rFonts w:ascii="Arial" w:hAnsi="Arial"/>
                <w:b/>
                <w:sz w:val="8"/>
              </w:rPr>
            </w:pPr>
          </w:p>
        </w:tc>
      </w:tr>
      <w:tr w:rsidR="00DA4CE3">
        <w:trPr>
          <w:cantSplit/>
        </w:trPr>
        <w:tc>
          <w:tcPr>
            <w:tcW w:w="7939" w:type="dxa"/>
          </w:tcPr>
          <w:p w:rsidR="00BA562C" w:rsidRDefault="00BA562C" w:rsidP="006C4BF6">
            <w:pPr>
              <w:ind w:left="-10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BUILDING WORK</w:t>
            </w:r>
          </w:p>
          <w:p w:rsidR="00BA562C" w:rsidRPr="00B54420" w:rsidRDefault="00BA562C" w:rsidP="00BA562C">
            <w:pPr>
              <w:ind w:left="-108"/>
              <w:rPr>
                <w:rFonts w:ascii="Arial" w:hAnsi="Arial"/>
                <w:b/>
                <w:sz w:val="24"/>
                <w:szCs w:val="24"/>
              </w:rPr>
            </w:pPr>
            <w:r w:rsidRPr="00B54420">
              <w:rPr>
                <w:rFonts w:ascii="Arial" w:hAnsi="Arial"/>
                <w:b/>
                <w:sz w:val="24"/>
                <w:szCs w:val="24"/>
              </w:rPr>
              <w:t>Use this form for:</w:t>
            </w:r>
          </w:p>
          <w:p w:rsidR="00BA562C" w:rsidRPr="00B54420" w:rsidRDefault="00BA562C" w:rsidP="00BA562C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B54420">
              <w:rPr>
                <w:rFonts w:ascii="Arial" w:hAnsi="Arial"/>
                <w:b/>
                <w:sz w:val="24"/>
                <w:szCs w:val="24"/>
              </w:rPr>
              <w:t>Notice of Work</w:t>
            </w:r>
          </w:p>
          <w:p w:rsidR="00BA562C" w:rsidRPr="00B54420" w:rsidRDefault="00BA562C" w:rsidP="00BA562C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b/>
                <w:sz w:val="24"/>
                <w:szCs w:val="24"/>
              </w:rPr>
            </w:pPr>
            <w:r w:rsidRPr="00B54420">
              <w:rPr>
                <w:rFonts w:ascii="Arial" w:hAnsi="Arial"/>
                <w:b/>
                <w:sz w:val="24"/>
                <w:szCs w:val="24"/>
              </w:rPr>
              <w:t xml:space="preserve">Application for </w:t>
            </w:r>
            <w:r w:rsidR="00B54420" w:rsidRPr="00B54420">
              <w:rPr>
                <w:rFonts w:ascii="Arial" w:hAnsi="Arial"/>
                <w:b/>
                <w:sz w:val="24"/>
                <w:szCs w:val="24"/>
              </w:rPr>
              <w:t xml:space="preserve">a </w:t>
            </w:r>
            <w:r w:rsidRPr="00B54420">
              <w:rPr>
                <w:rFonts w:ascii="Arial" w:hAnsi="Arial"/>
                <w:b/>
                <w:sz w:val="24"/>
                <w:szCs w:val="24"/>
              </w:rPr>
              <w:t>Certificate of Likely Compliance</w:t>
            </w:r>
          </w:p>
          <w:p w:rsidR="00DA4CE3" w:rsidRDefault="00BA562C" w:rsidP="00C3508D">
            <w:pPr>
              <w:pStyle w:val="ListParagraph"/>
              <w:numPr>
                <w:ilvl w:val="0"/>
                <w:numId w:val="22"/>
              </w:numPr>
              <w:rPr>
                <w:rFonts w:ascii="Arial" w:hAnsi="Arial"/>
                <w:b/>
                <w:sz w:val="28"/>
              </w:rPr>
            </w:pPr>
            <w:r w:rsidRPr="00B54420">
              <w:rPr>
                <w:rFonts w:ascii="Arial" w:hAnsi="Arial"/>
                <w:b/>
                <w:sz w:val="24"/>
                <w:szCs w:val="24"/>
              </w:rPr>
              <w:t xml:space="preserve">Application for </w:t>
            </w:r>
            <w:r w:rsidR="00B54420" w:rsidRPr="00B54420">
              <w:rPr>
                <w:rFonts w:ascii="Arial" w:hAnsi="Arial"/>
                <w:b/>
                <w:sz w:val="24"/>
                <w:szCs w:val="24"/>
              </w:rPr>
              <w:t xml:space="preserve">a </w:t>
            </w:r>
            <w:r w:rsidRPr="00B54420">
              <w:rPr>
                <w:rFonts w:ascii="Arial" w:hAnsi="Arial"/>
                <w:b/>
                <w:sz w:val="24"/>
                <w:szCs w:val="24"/>
              </w:rPr>
              <w:t>Building Permit</w:t>
            </w:r>
          </w:p>
        </w:tc>
        <w:tc>
          <w:tcPr>
            <w:tcW w:w="1701" w:type="dxa"/>
            <w:shd w:val="pct20" w:color="auto" w:fill="auto"/>
          </w:tcPr>
          <w:p w:rsidR="00C57627" w:rsidRDefault="002E2902" w:rsidP="00C57627">
            <w:pPr>
              <w:ind w:right="-10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 xml:space="preserve">Section </w:t>
            </w:r>
            <w:r w:rsidR="00BA562C">
              <w:rPr>
                <w:rFonts w:ascii="Arial" w:hAnsi="Arial"/>
                <w:b/>
                <w:sz w:val="26"/>
              </w:rPr>
              <w:t xml:space="preserve">97 </w:t>
            </w:r>
            <w:r w:rsidR="00C57627">
              <w:rPr>
                <w:rFonts w:ascii="Arial" w:hAnsi="Arial"/>
                <w:b/>
                <w:sz w:val="26"/>
              </w:rPr>
              <w:t>Section 130</w:t>
            </w:r>
          </w:p>
          <w:p w:rsidR="00DA4CE3" w:rsidRDefault="00C57627" w:rsidP="00BA562C">
            <w:pPr>
              <w:ind w:right="-10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 xml:space="preserve">Section </w:t>
            </w:r>
            <w:r w:rsidR="00BA562C">
              <w:rPr>
                <w:rFonts w:ascii="Arial" w:hAnsi="Arial"/>
                <w:b/>
                <w:sz w:val="26"/>
              </w:rPr>
              <w:t xml:space="preserve">139 </w:t>
            </w:r>
          </w:p>
        </w:tc>
      </w:tr>
      <w:tr w:rsidR="00DA4CE3">
        <w:trPr>
          <w:cantSplit/>
        </w:trPr>
        <w:tc>
          <w:tcPr>
            <w:tcW w:w="9640" w:type="dxa"/>
            <w:gridSpan w:val="2"/>
            <w:tcBorders>
              <w:bottom w:val="single" w:sz="18" w:space="0" w:color="auto"/>
            </w:tcBorders>
          </w:tcPr>
          <w:p w:rsidR="00DA4CE3" w:rsidRDefault="00DA4CE3">
            <w:pPr>
              <w:rPr>
                <w:rFonts w:ascii="Arial" w:hAnsi="Arial"/>
                <w:b/>
                <w:sz w:val="8"/>
              </w:rPr>
            </w:pPr>
          </w:p>
        </w:tc>
      </w:tr>
    </w:tbl>
    <w:p w:rsidR="00DA4CE3" w:rsidRDefault="00C70B52">
      <w:pPr>
        <w:rPr>
          <w:rFonts w:ascii="Arial" w:hAnsi="Arial"/>
          <w:b/>
          <w:sz w:val="16"/>
        </w:rPr>
      </w:pPr>
      <w:r>
        <w:rPr>
          <w:rFonts w:ascii="Arial" w:hAnsi="Arial"/>
          <w:i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BC0C9" wp14:editId="4DDFB32A">
                <wp:simplePos x="0" y="0"/>
                <wp:positionH relativeFrom="column">
                  <wp:posOffset>4817110</wp:posOffset>
                </wp:positionH>
                <wp:positionV relativeFrom="paragraph">
                  <wp:posOffset>36195</wp:posOffset>
                </wp:positionV>
                <wp:extent cx="1224280" cy="7073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707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CE3" w:rsidRDefault="00944A05">
                            <w:pPr>
                              <w:pStyle w:val="Footer"/>
                              <w:shd w:val="clear" w:color="auto" w:fill="D9D9D9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Form </w:t>
                            </w:r>
                            <w:r w:rsidR="006A0305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BC0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3pt;margin-top:2.85pt;width:96.4pt;height:5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" strokecolor="white">
                <v:fill opacity="32896f"/>
                <v:textbox>
                  <w:txbxContent>
                    <w:p w:rsidR="00DA4CE3" w:rsidRDefault="00944A05">
                      <w:pPr>
                        <w:pStyle w:val="Footer"/>
                        <w:shd w:val="clear" w:color="auto" w:fill="D9D9D9"/>
                        <w:rPr>
                          <w:rFonts w:ascii="Arial" w:hAnsi="Arial" w:cs="Arial"/>
                          <w:b/>
                          <w:bCs/>
                          <w:sz w:val="7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Form </w:t>
                      </w:r>
                      <w:bookmarkStart w:id="1" w:name="_GoBack"/>
                      <w:bookmarkEnd w:id="1"/>
                      <w:r w:rsidR="006A0305">
                        <w:rPr>
                          <w:rFonts w:ascii="Arial" w:hAnsi="Arial" w:cs="Arial"/>
                          <w:b/>
                          <w:bCs/>
                          <w:sz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559"/>
      </w:tblGrid>
      <w:tr w:rsidR="00DA4CE3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DA4CE3" w:rsidRDefault="002E2902" w:rsidP="0024502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DA4CE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BB11DD" w:rsidRDefault="002E2902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Permit Authority</w:t>
            </w:r>
            <w:r w:rsidR="00BB11DD">
              <w:rPr>
                <w:rFonts w:ascii="Arial" w:hAnsi="Arial"/>
                <w:i/>
                <w:sz w:val="16"/>
              </w:rPr>
              <w:t xml:space="preserve"> / Building Surveyor</w:t>
            </w:r>
          </w:p>
        </w:tc>
      </w:tr>
    </w:tbl>
    <w:p w:rsidR="00DA4CE3" w:rsidRDefault="00DA4CE3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559"/>
      </w:tblGrid>
      <w:tr w:rsidR="00DA4CE3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DA4CE3" w:rsidRDefault="00DA4CE3">
            <w:pPr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DA4CE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DA4CE3" w:rsidRDefault="002E2902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Address</w:t>
            </w:r>
          </w:p>
        </w:tc>
      </w:tr>
    </w:tbl>
    <w:p w:rsidR="00DA4CE3" w:rsidRDefault="00DA4CE3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559"/>
      </w:tblGrid>
      <w:tr w:rsidR="00DA4CE3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DA4CE3" w:rsidRDefault="00DA4CE3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DA4CE3">
            <w:pPr>
              <w:rPr>
                <w:rFonts w:ascii="Arial" w:hAnsi="Arial"/>
                <w:sz w:val="24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4CE3" w:rsidRDefault="00DA4CE3">
            <w:pPr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DA4CE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DA4CE3" w:rsidRDefault="002E2902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Suburb/postcode</w:t>
            </w:r>
          </w:p>
        </w:tc>
      </w:tr>
    </w:tbl>
    <w:p w:rsidR="00DA4CE3" w:rsidRPr="00E6599C" w:rsidRDefault="00DA4CE3">
      <w:pPr>
        <w:rPr>
          <w:rFonts w:ascii="Arial" w:hAnsi="Arial"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50"/>
        <w:gridCol w:w="284"/>
        <w:gridCol w:w="425"/>
        <w:gridCol w:w="1559"/>
        <w:gridCol w:w="282"/>
        <w:gridCol w:w="282"/>
        <w:gridCol w:w="2271"/>
        <w:gridCol w:w="282"/>
      </w:tblGrid>
      <w:tr w:rsidR="00E6599C" w:rsidRPr="00BB11DD" w:rsidTr="00E6599C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E6599C" w:rsidRPr="00BB11DD" w:rsidRDefault="00E6599C" w:rsidP="000623F0">
            <w:pPr>
              <w:rPr>
                <w:rFonts w:ascii="Arial" w:hAnsi="Arial"/>
                <w:b/>
              </w:rPr>
            </w:pPr>
            <w:r w:rsidRPr="00BB11DD">
              <w:rPr>
                <w:rFonts w:ascii="Arial" w:hAnsi="Arial"/>
                <w:b/>
              </w:rPr>
              <w:t>Application for: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599C" w:rsidRPr="00BB11DD" w:rsidRDefault="00E6599C" w:rsidP="000623F0">
            <w:pPr>
              <w:jc w:val="right"/>
              <w:rPr>
                <w:rFonts w:ascii="Arial" w:hAnsi="Arial"/>
                <w:b/>
              </w:rPr>
            </w:pPr>
            <w:r w:rsidRPr="00BB11DD">
              <w:rPr>
                <w:rFonts w:ascii="Arial" w:hAnsi="Arial"/>
                <w:b/>
              </w:rPr>
              <w:t xml:space="preserve">Permit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9C" w:rsidRPr="00BB11DD" w:rsidRDefault="00E6599C" w:rsidP="000623F0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99C" w:rsidRPr="00BB11DD" w:rsidRDefault="00E6599C" w:rsidP="000623F0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99C" w:rsidRPr="00BB11DD" w:rsidRDefault="00E6599C" w:rsidP="000623F0">
            <w:pPr>
              <w:jc w:val="right"/>
              <w:rPr>
                <w:rFonts w:ascii="Arial" w:hAnsi="Arial"/>
                <w:b/>
              </w:rPr>
            </w:pPr>
            <w:r w:rsidRPr="00BB11DD">
              <w:rPr>
                <w:rFonts w:ascii="Arial" w:hAnsi="Arial"/>
                <w:b/>
              </w:rPr>
              <w:t>CLC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C" w:rsidRPr="00BB11DD" w:rsidRDefault="00E6599C" w:rsidP="000623F0">
            <w:pPr>
              <w:rPr>
                <w:rFonts w:ascii="Arial" w:hAnsi="Arial"/>
                <w:b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599C" w:rsidRPr="00BB11DD" w:rsidRDefault="00E6599C" w:rsidP="000623F0">
            <w:pPr>
              <w:rPr>
                <w:rFonts w:ascii="Arial" w:hAnsi="Arial"/>
                <w:b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99C" w:rsidRPr="00BB11DD" w:rsidRDefault="00E6599C" w:rsidP="000623F0">
            <w:pPr>
              <w:jc w:val="right"/>
              <w:rPr>
                <w:rFonts w:ascii="Arial" w:hAnsi="Arial"/>
                <w:b/>
              </w:rPr>
            </w:pPr>
            <w:r w:rsidRPr="00BB11DD">
              <w:rPr>
                <w:rFonts w:ascii="Arial" w:hAnsi="Arial"/>
                <w:b/>
              </w:rPr>
              <w:t>Notice of Work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9C" w:rsidRPr="00BB11DD" w:rsidRDefault="00E6599C" w:rsidP="000623F0">
            <w:pPr>
              <w:rPr>
                <w:rFonts w:ascii="Arial" w:hAnsi="Arial"/>
                <w:b/>
              </w:rPr>
            </w:pPr>
          </w:p>
        </w:tc>
      </w:tr>
    </w:tbl>
    <w:p w:rsidR="00E6599C" w:rsidRDefault="00E6599C" w:rsidP="00E6599C">
      <w:pPr>
        <w:tabs>
          <w:tab w:val="left" w:pos="1425"/>
        </w:tabs>
        <w:ind w:left="-142"/>
        <w:rPr>
          <w:rFonts w:ascii="Arial" w:hAnsi="Arial"/>
          <w:i/>
          <w:sz w:val="16"/>
          <w:szCs w:val="16"/>
        </w:rPr>
      </w:pPr>
      <w:r w:rsidRPr="00B44D59">
        <w:rPr>
          <w:rFonts w:ascii="Arial" w:hAnsi="Arial"/>
          <w:i/>
          <w:sz w:val="16"/>
          <w:szCs w:val="16"/>
        </w:rPr>
        <w:t xml:space="preserve">(X </w:t>
      </w:r>
      <w:r>
        <w:rPr>
          <w:rFonts w:ascii="Arial" w:hAnsi="Arial"/>
          <w:i/>
          <w:sz w:val="16"/>
          <w:szCs w:val="16"/>
        </w:rPr>
        <w:t>ones</w:t>
      </w:r>
      <w:r w:rsidRPr="00B44D59">
        <w:rPr>
          <w:rFonts w:ascii="Arial" w:hAnsi="Arial"/>
          <w:i/>
          <w:sz w:val="16"/>
          <w:szCs w:val="16"/>
        </w:rPr>
        <w:t xml:space="preserve"> applicable)</w:t>
      </w:r>
    </w:p>
    <w:p w:rsidR="00E6599C" w:rsidRDefault="00E6599C" w:rsidP="00E6599C">
      <w:pPr>
        <w:tabs>
          <w:tab w:val="left" w:pos="1425"/>
        </w:tabs>
        <w:ind w:left="-142"/>
        <w:rPr>
          <w:rFonts w:ascii="Arial" w:hAnsi="Arial"/>
          <w:i/>
          <w:sz w:val="8"/>
          <w:szCs w:val="8"/>
        </w:rPr>
      </w:pPr>
    </w:p>
    <w:p w:rsidR="006F2840" w:rsidRDefault="006F2840" w:rsidP="00E6599C">
      <w:pPr>
        <w:tabs>
          <w:tab w:val="left" w:pos="1425"/>
        </w:tabs>
        <w:ind w:left="-142"/>
        <w:rPr>
          <w:rFonts w:ascii="Arial" w:hAnsi="Arial"/>
          <w:i/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2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4"/>
      </w:tblGrid>
      <w:tr w:rsidR="006F2840" w:rsidRPr="00524209" w:rsidTr="00D85F66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840" w:rsidRPr="00292B82" w:rsidRDefault="006F2840" w:rsidP="00082798">
            <w:pPr>
              <w:jc w:val="right"/>
              <w:rPr>
                <w:rFonts w:ascii="Arial" w:hAnsi="Arial"/>
              </w:rPr>
            </w:pPr>
            <w:r w:rsidRPr="00292B82">
              <w:rPr>
                <w:rFonts w:ascii="Arial" w:hAnsi="Arial"/>
              </w:rPr>
              <w:t xml:space="preserve">Certificate of Completion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40" w:rsidRPr="00524209" w:rsidRDefault="006F2840" w:rsidP="00082798">
            <w:pPr>
              <w:jc w:val="right"/>
              <w:rPr>
                <w:rFonts w:ascii="Arial" w:hAnsi="Arial"/>
                <w:b/>
              </w:rPr>
            </w:pPr>
          </w:p>
        </w:tc>
      </w:tr>
    </w:tbl>
    <w:p w:rsidR="006F2840" w:rsidRDefault="006F2840" w:rsidP="006F2840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sz w:val="16"/>
          <w:szCs w:val="16"/>
        </w:rPr>
        <w:t>(</w:t>
      </w:r>
      <w:r>
        <w:rPr>
          <w:rFonts w:ascii="Arial" w:hAnsi="Arial"/>
          <w:i/>
          <w:sz w:val="16"/>
          <w:szCs w:val="16"/>
        </w:rPr>
        <w:t>X to grant approval for certificate to be issued following the final inspection)</w:t>
      </w:r>
    </w:p>
    <w:p w:rsidR="00D85F66" w:rsidRPr="00D85F66" w:rsidRDefault="00D85F66" w:rsidP="006F2840">
      <w:pPr>
        <w:rPr>
          <w:rFonts w:ascii="Arial" w:hAnsi="Arial"/>
          <w:i/>
          <w:sz w:val="8"/>
          <w:szCs w:val="8"/>
        </w:rPr>
      </w:pPr>
    </w:p>
    <w:p w:rsidR="00D85F66" w:rsidRPr="00B54420" w:rsidRDefault="00D85F66" w:rsidP="00B54420">
      <w:pPr>
        <w:spacing w:before="120"/>
        <w:ind w:left="-142"/>
        <w:rPr>
          <w:rFonts w:ascii="Arial" w:hAnsi="Arial"/>
        </w:rPr>
      </w:pPr>
      <w:r w:rsidRPr="00B54420">
        <w:rPr>
          <w:rFonts w:ascii="Arial" w:hAnsi="Arial"/>
          <w:b/>
        </w:rPr>
        <w:t>NOTE: Standard of Work Certificate and applicable fees must be submitted prior to Certificate</w:t>
      </w:r>
      <w:r w:rsidR="00BE42D0" w:rsidRPr="00B54420">
        <w:rPr>
          <w:rFonts w:ascii="Arial" w:hAnsi="Arial"/>
          <w:b/>
        </w:rPr>
        <w:t xml:space="preserve"> of Completion</w:t>
      </w:r>
      <w:r w:rsidRPr="00B54420">
        <w:rPr>
          <w:rFonts w:ascii="Arial" w:hAnsi="Arial"/>
          <w:b/>
        </w:rPr>
        <w:t xml:space="preserve"> being issued, in accordance with section 153 or section 104 of the </w:t>
      </w:r>
      <w:r w:rsidRPr="00B54420">
        <w:rPr>
          <w:rFonts w:ascii="Arial" w:hAnsi="Arial"/>
          <w:b/>
          <w:i/>
        </w:rPr>
        <w:t>Building Act 2016</w:t>
      </w:r>
    </w:p>
    <w:p w:rsidR="00D85F66" w:rsidRPr="00D85F66" w:rsidRDefault="00D85F66" w:rsidP="006F2840">
      <w:pPr>
        <w:rPr>
          <w:rFonts w:ascii="Arial" w:hAnsi="Arial"/>
          <w:i/>
          <w:sz w:val="8"/>
          <w:szCs w:val="8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F75DFB" w:rsidTr="006A00D8">
        <w:trPr>
          <w:cantSplit/>
        </w:trPr>
        <w:tc>
          <w:tcPr>
            <w:tcW w:w="6380" w:type="dxa"/>
          </w:tcPr>
          <w:p w:rsidR="00F75DFB" w:rsidRPr="00285FFD" w:rsidRDefault="00F75DFB" w:rsidP="006A00D8">
            <w:pPr>
              <w:rPr>
                <w:rFonts w:ascii="Arial" w:hAnsi="Arial"/>
                <w:b/>
                <w:sz w:val="24"/>
                <w:szCs w:val="24"/>
              </w:rPr>
            </w:pPr>
            <w:r w:rsidRPr="00285FFD">
              <w:rPr>
                <w:rFonts w:ascii="Arial" w:hAnsi="Arial"/>
                <w:b/>
                <w:sz w:val="24"/>
                <w:szCs w:val="24"/>
              </w:rPr>
              <w:t>Building Surveyor details:</w:t>
            </w:r>
          </w:p>
        </w:tc>
        <w:tc>
          <w:tcPr>
            <w:tcW w:w="3260" w:type="dxa"/>
            <w:shd w:val="pct20" w:color="auto" w:fill="auto"/>
          </w:tcPr>
          <w:p w:rsidR="00F75DFB" w:rsidRDefault="00F75DFB" w:rsidP="006A00D8">
            <w:pPr>
              <w:rPr>
                <w:rFonts w:ascii="Arial" w:hAnsi="Arial"/>
              </w:rPr>
            </w:pPr>
          </w:p>
        </w:tc>
      </w:tr>
    </w:tbl>
    <w:p w:rsidR="00F75DFB" w:rsidRPr="00285FFD" w:rsidRDefault="00F75DFB" w:rsidP="00F75DFB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94"/>
      </w:tblGrid>
      <w:tr w:rsidR="00F75DFB" w:rsidTr="006A00D8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F75DFB" w:rsidRDefault="00F75DFB" w:rsidP="006A00D8">
            <w:pPr>
              <w:pStyle w:val="FootnoteTex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Building Surveyor: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DFB" w:rsidRDefault="00F75DFB" w:rsidP="006A00D8">
            <w:pPr>
              <w:pStyle w:val="Foo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F75DFB" w:rsidRDefault="00F75DFB" w:rsidP="006A00D8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Category:</w:t>
            </w:r>
          </w:p>
        </w:tc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DFB" w:rsidRDefault="00F75DFB" w:rsidP="006A00D8">
            <w:pPr>
              <w:rPr>
                <w:rFonts w:ascii="Arial" w:hAnsi="Arial"/>
              </w:rPr>
            </w:pPr>
          </w:p>
        </w:tc>
      </w:tr>
    </w:tbl>
    <w:p w:rsidR="00F75DFB" w:rsidRDefault="00F75DFB" w:rsidP="00F75DFB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F75DFB" w:rsidTr="006A00D8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F75DFB" w:rsidRDefault="00F75DFB" w:rsidP="006A00D8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DFB" w:rsidRDefault="00F75DFB" w:rsidP="006A00D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F75DFB" w:rsidRDefault="00F75DFB" w:rsidP="006A00D8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DFB" w:rsidRDefault="00F75DFB" w:rsidP="006A00D8">
            <w:pPr>
              <w:jc w:val="right"/>
              <w:rPr>
                <w:rFonts w:ascii="Arial" w:hAnsi="Arial"/>
                <w:sz w:val="16"/>
              </w:rPr>
            </w:pPr>
          </w:p>
        </w:tc>
      </w:tr>
    </w:tbl>
    <w:p w:rsidR="00F75DFB" w:rsidRDefault="00F75DFB" w:rsidP="00F75DFB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275"/>
        <w:gridCol w:w="1985"/>
      </w:tblGrid>
      <w:tr w:rsidR="00F75DFB" w:rsidTr="006A00D8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F75DFB" w:rsidRDefault="00F75DFB" w:rsidP="006A00D8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DFB" w:rsidRDefault="00F75DFB" w:rsidP="006A00D8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:rsidR="00F75DFB" w:rsidRDefault="00F75DFB" w:rsidP="006A00D8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DFB" w:rsidRDefault="00F75DFB" w:rsidP="006A00D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F75DFB" w:rsidRDefault="00F75DFB" w:rsidP="006A00D8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5DFB" w:rsidRDefault="00F75DFB" w:rsidP="006A00D8">
            <w:pPr>
              <w:rPr>
                <w:rFonts w:ascii="Arial" w:hAnsi="Arial"/>
              </w:rPr>
            </w:pPr>
          </w:p>
        </w:tc>
      </w:tr>
    </w:tbl>
    <w:p w:rsidR="00F75DFB" w:rsidRDefault="00F75DFB" w:rsidP="00F75DFB">
      <w:pPr>
        <w:rPr>
          <w:rFonts w:ascii="Arial" w:hAnsi="Arial"/>
          <w:sz w:val="8"/>
        </w:rPr>
      </w:pPr>
    </w:p>
    <w:tbl>
      <w:tblPr>
        <w:tblW w:w="9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1701"/>
        <w:gridCol w:w="1275"/>
        <w:gridCol w:w="1560"/>
        <w:gridCol w:w="3260"/>
        <w:gridCol w:w="125"/>
      </w:tblGrid>
      <w:tr w:rsidR="00F75DFB" w:rsidTr="00F75DFB">
        <w:tc>
          <w:tcPr>
            <w:tcW w:w="184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75DFB" w:rsidRDefault="00F75DFB" w:rsidP="006A00D8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Licence No: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5DFB" w:rsidRDefault="00F75DFB" w:rsidP="006A00D8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75DFB" w:rsidRDefault="00F75DFB" w:rsidP="006A00D8">
            <w:pPr>
              <w:pStyle w:val="FootnoteText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Email:</w:t>
            </w:r>
          </w:p>
        </w:tc>
        <w:tc>
          <w:tcPr>
            <w:tcW w:w="494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75DFB" w:rsidRDefault="00F75DFB" w:rsidP="006A00D8">
            <w:pPr>
              <w:rPr>
                <w:rFonts w:ascii="Arial" w:hAnsi="Arial"/>
              </w:rPr>
            </w:pPr>
          </w:p>
        </w:tc>
      </w:tr>
      <w:tr w:rsidR="00F75DFB" w:rsidTr="00F75DFB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75DFB" w:rsidRPr="006F2840" w:rsidRDefault="00F75DFB" w:rsidP="006A00D8">
            <w:pPr>
              <w:pStyle w:val="FootnoteText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5DFB" w:rsidRPr="00285FFD" w:rsidRDefault="00F75DFB" w:rsidP="006A00D8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75DFB" w:rsidRPr="00285FFD" w:rsidRDefault="00F75DFB" w:rsidP="006A00D8">
            <w:pPr>
              <w:pStyle w:val="FootnoteText"/>
              <w:jc w:val="right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5DFB" w:rsidRPr="00285FFD" w:rsidRDefault="00F75DFB" w:rsidP="006A00D8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DA4CE3" w:rsidTr="00F75D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25" w:type="dxa"/>
          <w:cantSplit/>
        </w:trPr>
        <w:tc>
          <w:tcPr>
            <w:tcW w:w="6380" w:type="dxa"/>
            <w:gridSpan w:val="4"/>
            <w:vAlign w:val="center"/>
          </w:tcPr>
          <w:p w:rsidR="00DA4CE3" w:rsidRDefault="002E29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Applicant / Owner details: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DA4CE3" w:rsidRDefault="00DA4CE3">
            <w:pPr>
              <w:rPr>
                <w:rFonts w:ascii="Arial" w:hAnsi="Arial"/>
                <w:sz w:val="24"/>
              </w:rPr>
            </w:pPr>
          </w:p>
        </w:tc>
      </w:tr>
    </w:tbl>
    <w:p w:rsidR="00DA4CE3" w:rsidRDefault="002E2902">
      <w:pPr>
        <w:spacing w:before="40" w:after="40"/>
        <w:ind w:right="697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Note: Only an owner or agent of the owner may make an application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94"/>
      </w:tblGrid>
      <w:tr w:rsidR="005E0B21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5E0B21" w:rsidRDefault="005E0B21" w:rsidP="003C7176">
            <w:pPr>
              <w:pStyle w:val="FootnoteTex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Owner: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Contact person: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</w:tr>
    </w:tbl>
    <w:p w:rsidR="005E0B21" w:rsidRDefault="005E0B21" w:rsidP="005E0B21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5E0B21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5E0B21" w:rsidRDefault="005E0B21" w:rsidP="003C7176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0B21" w:rsidRDefault="005E0B21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  <w:sz w:val="16"/>
              </w:rPr>
            </w:pPr>
          </w:p>
        </w:tc>
      </w:tr>
    </w:tbl>
    <w:p w:rsidR="005E0B21" w:rsidRDefault="005E0B21" w:rsidP="005E0B21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275"/>
        <w:gridCol w:w="1985"/>
      </w:tblGrid>
      <w:tr w:rsidR="005E0B21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0B21" w:rsidRDefault="005E0B21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</w:tr>
    </w:tbl>
    <w:p w:rsidR="005E0B21" w:rsidRDefault="005E0B21" w:rsidP="005E0B21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1829"/>
        <w:gridCol w:w="7687"/>
      </w:tblGrid>
      <w:tr w:rsidR="00B7469B" w:rsidTr="00B7469B"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B7469B" w:rsidRDefault="00B7469B" w:rsidP="00B7469B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Email address: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9B" w:rsidRDefault="00B7469B" w:rsidP="003C7176">
            <w:pPr>
              <w:pStyle w:val="Footer"/>
              <w:rPr>
                <w:rFonts w:ascii="Arial" w:hAnsi="Arial"/>
              </w:rPr>
            </w:pPr>
          </w:p>
        </w:tc>
      </w:tr>
    </w:tbl>
    <w:p w:rsidR="005E0B21" w:rsidRPr="009C51BC" w:rsidRDefault="005E0B21" w:rsidP="005E0B21">
      <w:pPr>
        <w:rPr>
          <w:rFonts w:ascii="Arial" w:hAnsi="Arial"/>
          <w:sz w:val="8"/>
          <w:szCs w:val="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1"/>
        <w:gridCol w:w="703"/>
        <w:gridCol w:w="282"/>
        <w:gridCol w:w="1406"/>
        <w:gridCol w:w="282"/>
        <w:gridCol w:w="555"/>
        <w:gridCol w:w="283"/>
        <w:gridCol w:w="976"/>
        <w:gridCol w:w="1260"/>
        <w:gridCol w:w="1939"/>
        <w:gridCol w:w="9"/>
      </w:tblGrid>
      <w:tr w:rsidR="005E0B21" w:rsidTr="003C7176">
        <w:trPr>
          <w:gridAfter w:val="1"/>
          <w:wAfter w:w="9" w:type="dxa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B21" w:rsidRDefault="005E0B21" w:rsidP="003C7176">
            <w:pPr>
              <w:pStyle w:val="FootnoteTex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Owner builder: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Yes: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jc w:val="right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0B21" w:rsidRDefault="005E0B21" w:rsidP="003C7176">
            <w:pPr>
              <w:jc w:val="right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(X if applicable)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B21" w:rsidRDefault="005E0B21" w:rsidP="003C717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0B21" w:rsidRDefault="00B7469B" w:rsidP="00B7469B">
            <w:pPr>
              <w:pStyle w:val="FootnoteText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Owner Builder Permit:</w:t>
            </w:r>
            <w:r w:rsidR="005E0B21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jc w:val="right"/>
              <w:rPr>
                <w:rFonts w:ascii="Arial" w:hAnsi="Arial"/>
              </w:rPr>
            </w:pPr>
          </w:p>
        </w:tc>
      </w:tr>
      <w:tr w:rsidR="005E0B21" w:rsidTr="003C7176">
        <w:trPr>
          <w:gridAfter w:val="1"/>
          <w:wAfter w:w="9" w:type="dxa"/>
          <w:cantSplit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B21" w:rsidRDefault="005E0B21" w:rsidP="003C7176">
            <w:pPr>
              <w:jc w:val="right"/>
              <w:rPr>
                <w:rFonts w:ascii="Arial" w:hAnsi="Arial"/>
                <w:sz w:val="8"/>
              </w:rPr>
            </w:pPr>
          </w:p>
        </w:tc>
      </w:tr>
      <w:tr w:rsidR="005E0B21" w:rsidTr="003C7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Names: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Contact person: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pStyle w:val="Footer"/>
              <w:rPr>
                <w:rFonts w:ascii="Arial" w:hAnsi="Arial"/>
              </w:rPr>
            </w:pPr>
          </w:p>
        </w:tc>
      </w:tr>
      <w:tr w:rsidR="005E0B21" w:rsidTr="003C7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9" w:type="dxa"/>
            <w:gridSpan w:val="11"/>
            <w:vAlign w:val="center"/>
          </w:tcPr>
          <w:p w:rsidR="005E0B21" w:rsidRDefault="005E0B21" w:rsidP="003C7176">
            <w:pPr>
              <w:pStyle w:val="Footer"/>
              <w:rPr>
                <w:rFonts w:ascii="Arial" w:hAnsi="Arial"/>
                <w:sz w:val="8"/>
              </w:rPr>
            </w:pPr>
          </w:p>
        </w:tc>
      </w:tr>
      <w:tr w:rsidR="005E0B21" w:rsidTr="003C7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pStyle w:val="FootnoteTex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>Contact address: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Phone No: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pStyle w:val="Footer"/>
              <w:rPr>
                <w:rFonts w:ascii="Arial" w:hAnsi="Arial"/>
              </w:rPr>
            </w:pPr>
          </w:p>
        </w:tc>
      </w:tr>
      <w:tr w:rsidR="005E0B21" w:rsidTr="003C7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9" w:type="dxa"/>
            <w:gridSpan w:val="11"/>
            <w:vAlign w:val="center"/>
          </w:tcPr>
          <w:p w:rsidR="005E0B21" w:rsidRDefault="005E0B21" w:rsidP="003C7176">
            <w:pPr>
              <w:pStyle w:val="Footer"/>
              <w:rPr>
                <w:rFonts w:ascii="Arial" w:hAnsi="Arial"/>
                <w:sz w:val="8"/>
              </w:rPr>
            </w:pPr>
          </w:p>
        </w:tc>
      </w:tr>
      <w:tr w:rsidR="005E0B21" w:rsidTr="003C7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 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</w:tr>
      <w:tr w:rsidR="005E0B21" w:rsidTr="003C7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649" w:type="dxa"/>
            <w:gridSpan w:val="11"/>
            <w:vAlign w:val="center"/>
          </w:tcPr>
          <w:p w:rsidR="005E0B21" w:rsidRDefault="005E0B21" w:rsidP="003C7176">
            <w:pPr>
              <w:pStyle w:val="Footer"/>
              <w:rPr>
                <w:rFonts w:ascii="Arial" w:hAnsi="Arial"/>
                <w:sz w:val="8"/>
              </w:rPr>
            </w:pPr>
          </w:p>
        </w:tc>
      </w:tr>
      <w:tr w:rsidR="00B7469B" w:rsidTr="00B74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B7469B" w:rsidRDefault="00B7469B" w:rsidP="00BF76A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Email address: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9B" w:rsidRDefault="00B7469B" w:rsidP="00BF76A2">
            <w:pPr>
              <w:pStyle w:val="Footer"/>
              <w:rPr>
                <w:rFonts w:ascii="Arial" w:hAnsi="Arial"/>
              </w:rPr>
            </w:pPr>
          </w:p>
        </w:tc>
      </w:tr>
    </w:tbl>
    <w:p w:rsidR="005E0B21" w:rsidRPr="00B7469B" w:rsidRDefault="005E0B21" w:rsidP="005E0B21">
      <w:pPr>
        <w:ind w:right="697"/>
        <w:rPr>
          <w:rFonts w:ascii="Arial" w:hAnsi="Arial" w:cs="Arial"/>
          <w:iCs/>
          <w:sz w:val="8"/>
          <w:szCs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94"/>
      </w:tblGrid>
      <w:tr w:rsidR="005E0B21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5E0B21" w:rsidRDefault="005E0B21" w:rsidP="003C7176">
            <w:pPr>
              <w:pStyle w:val="FootnoteTex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Agent: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Contact person: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</w:tr>
    </w:tbl>
    <w:p w:rsidR="005E0B21" w:rsidRDefault="005E0B21" w:rsidP="005E0B21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5E0B21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5E0B21" w:rsidRDefault="005E0B21" w:rsidP="003C7176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0B21" w:rsidRDefault="005E0B21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B21" w:rsidRDefault="005E0B21" w:rsidP="003C7176">
            <w:pPr>
              <w:rPr>
                <w:rFonts w:ascii="Arial" w:hAnsi="Arial"/>
                <w:sz w:val="16"/>
              </w:rPr>
            </w:pPr>
          </w:p>
        </w:tc>
      </w:tr>
    </w:tbl>
    <w:p w:rsidR="005E0B21" w:rsidRDefault="005E0B21" w:rsidP="005E0B21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275"/>
        <w:gridCol w:w="1985"/>
      </w:tblGrid>
      <w:tr w:rsidR="005E0B21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5E0B21" w:rsidRDefault="005E0B21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0B21" w:rsidRDefault="005E0B21" w:rsidP="003C7176">
            <w:pPr>
              <w:rPr>
                <w:rFonts w:ascii="Arial" w:hAnsi="Arial"/>
              </w:rPr>
            </w:pPr>
          </w:p>
        </w:tc>
      </w:tr>
    </w:tbl>
    <w:p w:rsidR="005E0B21" w:rsidRDefault="005E0B21" w:rsidP="005E0B21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7796"/>
      </w:tblGrid>
      <w:tr w:rsidR="00B7469B" w:rsidTr="00B7469B">
        <w:tc>
          <w:tcPr>
            <w:tcW w:w="184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7469B" w:rsidRDefault="00B7469B" w:rsidP="003C7176">
            <w:pPr>
              <w:pStyle w:val="FootnoteTex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 address: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69B" w:rsidRDefault="00B7469B" w:rsidP="003C7176">
            <w:pPr>
              <w:rPr>
                <w:rFonts w:ascii="Arial" w:hAnsi="Arial"/>
              </w:rPr>
            </w:pPr>
          </w:p>
        </w:tc>
      </w:tr>
    </w:tbl>
    <w:p w:rsidR="00754CAF" w:rsidRDefault="00B7469B" w:rsidP="00B7469B">
      <w:pPr>
        <w:ind w:left="-142"/>
        <w:rPr>
          <w:rFonts w:ascii="Arial" w:hAnsi="Arial"/>
          <w:i/>
          <w:iCs/>
          <w:sz w:val="16"/>
        </w:rPr>
      </w:pPr>
      <w:r>
        <w:rPr>
          <w:rFonts w:ascii="Arial" w:hAnsi="Arial"/>
          <w:i/>
          <w:iCs/>
          <w:sz w:val="16"/>
        </w:rPr>
        <w:t>Note: Agents to be authorised in writing by the owner</w:t>
      </w:r>
    </w:p>
    <w:tbl>
      <w:tblPr>
        <w:tblW w:w="9765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820"/>
        <w:gridCol w:w="4945"/>
      </w:tblGrid>
      <w:tr w:rsidR="00DA4CE3" w:rsidTr="0024502B">
        <w:trPr>
          <w:cantSplit/>
        </w:trPr>
        <w:tc>
          <w:tcPr>
            <w:tcW w:w="4820" w:type="dxa"/>
            <w:vAlign w:val="center"/>
          </w:tcPr>
          <w:p w:rsidR="00DA4CE3" w:rsidRDefault="002E29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Details of building work:</w:t>
            </w:r>
          </w:p>
        </w:tc>
        <w:tc>
          <w:tcPr>
            <w:tcW w:w="4945" w:type="dxa"/>
            <w:shd w:val="pct20" w:color="auto" w:fill="auto"/>
            <w:vAlign w:val="center"/>
          </w:tcPr>
          <w:p w:rsidR="00DA4CE3" w:rsidRDefault="00DA4CE3">
            <w:pPr>
              <w:ind w:right="-108"/>
              <w:rPr>
                <w:rFonts w:ascii="Arial" w:hAnsi="Arial"/>
                <w:sz w:val="24"/>
              </w:rPr>
            </w:pPr>
          </w:p>
        </w:tc>
      </w:tr>
    </w:tbl>
    <w:p w:rsidR="00BB11DD" w:rsidRDefault="00BB11DD" w:rsidP="00E86ABB">
      <w:pPr>
        <w:tabs>
          <w:tab w:val="left" w:pos="1425"/>
        </w:tabs>
        <w:rPr>
          <w:rFonts w:ascii="Arial" w:hAnsi="Arial"/>
          <w:sz w:val="8"/>
        </w:rPr>
      </w:pPr>
    </w:p>
    <w:tbl>
      <w:tblPr>
        <w:tblpPr w:leftFromText="180" w:rightFromText="180" w:vertAnchor="text" w:tblpY="1"/>
        <w:tblOverlap w:val="never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1417"/>
        <w:gridCol w:w="284"/>
        <w:gridCol w:w="992"/>
        <w:gridCol w:w="1560"/>
        <w:gridCol w:w="282"/>
        <w:gridCol w:w="282"/>
        <w:gridCol w:w="2695"/>
        <w:gridCol w:w="282"/>
      </w:tblGrid>
      <w:tr w:rsidR="00BB11DD" w:rsidTr="00532CDC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B11DD" w:rsidRPr="002311EF" w:rsidRDefault="00BB11DD" w:rsidP="00532CDC">
            <w:pPr>
              <w:rPr>
                <w:rFonts w:ascii="Arial" w:hAnsi="Arial"/>
              </w:rPr>
            </w:pPr>
            <w:r w:rsidRPr="002311EF">
              <w:rPr>
                <w:rFonts w:ascii="Arial" w:hAnsi="Arial"/>
              </w:rPr>
              <w:t>Type of work: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11DD" w:rsidRPr="002311EF" w:rsidRDefault="00BB11DD" w:rsidP="00532CDC">
            <w:pPr>
              <w:rPr>
                <w:rFonts w:ascii="Arial" w:hAnsi="Arial"/>
              </w:rPr>
            </w:pPr>
            <w:r w:rsidRPr="002311EF">
              <w:rPr>
                <w:rFonts w:ascii="Arial" w:hAnsi="Arial"/>
              </w:rPr>
              <w:t>Permit work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1DD" w:rsidRDefault="00BB11DD" w:rsidP="00532CDC">
            <w:pPr>
              <w:jc w:val="right"/>
              <w:rPr>
                <w:rFonts w:ascii="Arial" w:hAnsi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1DD" w:rsidRDefault="00BB11DD" w:rsidP="00532CDC">
            <w:pPr>
              <w:jc w:val="right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1DD" w:rsidRPr="002311EF" w:rsidRDefault="00BB11DD" w:rsidP="00532CDC">
            <w:pPr>
              <w:rPr>
                <w:rFonts w:ascii="Arial" w:hAnsi="Arial"/>
              </w:rPr>
            </w:pPr>
            <w:r w:rsidRPr="002311EF">
              <w:rPr>
                <w:rFonts w:ascii="Arial" w:hAnsi="Arial"/>
              </w:rPr>
              <w:t>Notifiable work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D" w:rsidRDefault="00BB11DD" w:rsidP="00532CDC">
            <w:pPr>
              <w:rPr>
                <w:rFonts w:ascii="Arial" w:hAnsi="Arial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11DD" w:rsidRDefault="00BB11DD" w:rsidP="00532CDC">
            <w:pPr>
              <w:rPr>
                <w:rFonts w:ascii="Arial" w:hAnsi="Aria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1DD" w:rsidRDefault="00BB11DD" w:rsidP="00532CDC">
            <w:pPr>
              <w:rPr>
                <w:rFonts w:ascii="Arial" w:hAnsi="Arial"/>
              </w:rPr>
            </w:pPr>
            <w:r w:rsidRPr="008E4E53">
              <w:rPr>
                <w:rFonts w:ascii="Arial" w:hAnsi="Arial"/>
              </w:rPr>
              <w:t>Planning approval granted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D" w:rsidRDefault="00BB11DD" w:rsidP="00532CDC">
            <w:pPr>
              <w:rPr>
                <w:rFonts w:ascii="Arial" w:hAnsi="Arial"/>
              </w:rPr>
            </w:pPr>
          </w:p>
        </w:tc>
      </w:tr>
    </w:tbl>
    <w:p w:rsidR="00BB11DD" w:rsidRPr="00FE2B81" w:rsidRDefault="00BB11DD" w:rsidP="00BB11DD">
      <w:pPr>
        <w:ind w:left="-142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(X one applicable)</w:t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 w:cs="Arial"/>
          <w:i/>
          <w:iCs/>
          <w:sz w:val="16"/>
        </w:rPr>
        <w:tab/>
      </w:r>
      <w:r>
        <w:rPr>
          <w:rFonts w:ascii="Arial" w:hAnsi="Arial"/>
          <w:i/>
          <w:sz w:val="16"/>
          <w:szCs w:val="16"/>
        </w:rPr>
        <w:t>(</w:t>
      </w:r>
      <w:proofErr w:type="gramStart"/>
      <w:r>
        <w:rPr>
          <w:rFonts w:ascii="Arial" w:hAnsi="Arial"/>
          <w:i/>
          <w:sz w:val="16"/>
          <w:szCs w:val="16"/>
        </w:rPr>
        <w:t>if</w:t>
      </w:r>
      <w:proofErr w:type="gramEnd"/>
      <w:r>
        <w:rPr>
          <w:rFonts w:ascii="Arial" w:hAnsi="Arial"/>
          <w:i/>
          <w:sz w:val="16"/>
          <w:szCs w:val="16"/>
        </w:rPr>
        <w:t xml:space="preserve"> applicable)</w:t>
      </w:r>
    </w:p>
    <w:p w:rsidR="00BB11DD" w:rsidRPr="00B44D59" w:rsidRDefault="00BB11DD" w:rsidP="00E86ABB">
      <w:pPr>
        <w:tabs>
          <w:tab w:val="left" w:pos="1425"/>
        </w:tabs>
        <w:rPr>
          <w:rFonts w:ascii="Arial" w:hAnsi="Arial"/>
          <w:sz w:val="4"/>
          <w:szCs w:val="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984"/>
        <w:gridCol w:w="1276"/>
      </w:tblGrid>
      <w:tr w:rsidR="00DA4CE3" w:rsidTr="00B54420">
        <w:trPr>
          <w:cantSplit/>
          <w:trHeight w:val="690"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tbl>
            <w:tblPr>
              <w:tblpPr w:leftFromText="180" w:rightFromText="180" w:vertAnchor="text" w:horzAnchor="margin" w:tblpY="-75"/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1844"/>
              <w:gridCol w:w="4536"/>
              <w:gridCol w:w="1984"/>
              <w:gridCol w:w="1276"/>
            </w:tblGrid>
            <w:tr w:rsidR="00E86ABB" w:rsidTr="00E86ABB">
              <w:trPr>
                <w:cantSplit/>
              </w:trPr>
              <w:tc>
                <w:tcPr>
                  <w:tcW w:w="1844" w:type="dxa"/>
                  <w:tcBorders>
                    <w:right w:val="single" w:sz="2" w:space="0" w:color="auto"/>
                  </w:tcBorders>
                  <w:vAlign w:val="center"/>
                </w:tcPr>
                <w:p w:rsidR="00E86ABB" w:rsidRDefault="00E86ABB" w:rsidP="00B958B9">
                  <w:pPr>
                    <w:pStyle w:val="FootnoteTex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Address:</w:t>
                  </w:r>
                </w:p>
              </w:tc>
              <w:tc>
                <w:tcPr>
                  <w:tcW w:w="453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6ABB" w:rsidRDefault="00E86ABB" w:rsidP="00B958B9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E86ABB" w:rsidRDefault="00E86ABB" w:rsidP="00B958B9">
                  <w:pPr>
                    <w:jc w:val="righ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Lot No: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86ABB" w:rsidRDefault="00E86ABB" w:rsidP="00B958B9">
                  <w:pPr>
                    <w:ind w:right="-21"/>
                    <w:rPr>
                      <w:rFonts w:ascii="Arial" w:hAnsi="Arial"/>
                    </w:rPr>
                  </w:pPr>
                </w:p>
              </w:tc>
            </w:tr>
          </w:tbl>
          <w:p w:rsidR="00DA4CE3" w:rsidRDefault="00DA4CE3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DA4CE3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4CE3" w:rsidRDefault="00DA4CE3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DA4CE3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4CE3" w:rsidRDefault="002E290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Certificate of title No: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DA4CE3">
            <w:pPr>
              <w:rPr>
                <w:rFonts w:ascii="Arial" w:hAnsi="Arial"/>
              </w:rPr>
            </w:pPr>
          </w:p>
        </w:tc>
      </w:tr>
    </w:tbl>
    <w:p w:rsidR="00DA4CE3" w:rsidRDefault="00DA4CE3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3260"/>
      </w:tblGrid>
      <w:tr w:rsidR="00DA4CE3" w:rsidTr="00B54420">
        <w:trPr>
          <w:cantSplit/>
          <w:trHeight w:val="880"/>
        </w:trPr>
        <w:tc>
          <w:tcPr>
            <w:tcW w:w="1844" w:type="dxa"/>
            <w:tcBorders>
              <w:right w:val="single" w:sz="4" w:space="0" w:color="auto"/>
            </w:tcBorders>
          </w:tcPr>
          <w:p w:rsidR="00DA4CE3" w:rsidRDefault="008D06F0" w:rsidP="00A17EBD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Description</w:t>
            </w:r>
            <w:r w:rsidR="002E2902">
              <w:rPr>
                <w:rFonts w:ascii="Arial" w:hAnsi="Arial"/>
              </w:rPr>
              <w:t xml:space="preserve"> of work: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CE3" w:rsidRDefault="00DA4CE3">
            <w:pPr>
              <w:rPr>
                <w:rFonts w:ascii="Arial" w:hAnsi="Arial"/>
              </w:rPr>
            </w:pPr>
          </w:p>
          <w:p w:rsidR="00A17EBD" w:rsidRDefault="00A17EBD">
            <w:pPr>
              <w:rPr>
                <w:rFonts w:ascii="Arial" w:hAnsi="Arial"/>
              </w:rPr>
            </w:pPr>
          </w:p>
          <w:p w:rsidR="00A17EBD" w:rsidRDefault="00A17EBD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A4CE3" w:rsidRDefault="002E2902" w:rsidP="00A17EBD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(new building / </w:t>
            </w:r>
            <w:r w:rsidR="008D06F0">
              <w:rPr>
                <w:rFonts w:ascii="Arial" w:hAnsi="Arial"/>
                <w:i/>
                <w:sz w:val="16"/>
              </w:rPr>
              <w:t xml:space="preserve">alteration / addition / repair </w:t>
            </w:r>
            <w:r>
              <w:rPr>
                <w:rFonts w:ascii="Arial" w:hAnsi="Arial"/>
                <w:i/>
                <w:sz w:val="16"/>
              </w:rPr>
              <w:t xml:space="preserve"> / re-erection / other)</w:t>
            </w:r>
          </w:p>
        </w:tc>
      </w:tr>
    </w:tbl>
    <w:p w:rsidR="00DA4CE3" w:rsidRDefault="00DA4CE3">
      <w:pPr>
        <w:pStyle w:val="FootnoteText"/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992"/>
        <w:gridCol w:w="1417"/>
        <w:gridCol w:w="851"/>
      </w:tblGrid>
      <w:tr w:rsidR="00DA4CE3" w:rsidTr="00B54420">
        <w:trPr>
          <w:cantSplit/>
          <w:trHeight w:val="472"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DA4CE3" w:rsidRDefault="002E2902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Use of building: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Pr="000B0FEF" w:rsidRDefault="00DA4CE3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</w:tcBorders>
            <w:vAlign w:val="center"/>
          </w:tcPr>
          <w:p w:rsidR="00DA4CE3" w:rsidRDefault="002E2902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(main use) </w:t>
            </w: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DA4CE3" w:rsidRDefault="002E2902" w:rsidP="00BA562C">
            <w:pPr>
              <w:ind w:right="-1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Building class</w:t>
            </w:r>
            <w:r w:rsidR="00E27224">
              <w:rPr>
                <w:rFonts w:ascii="Arial" w:hAnsi="Arial"/>
                <w:sz w:val="16"/>
              </w:rPr>
              <w:t>(es)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DA4CE3">
            <w:pPr>
              <w:rPr>
                <w:rFonts w:ascii="Arial" w:hAnsi="Arial"/>
                <w:i/>
                <w:sz w:val="16"/>
              </w:rPr>
            </w:pPr>
          </w:p>
        </w:tc>
      </w:tr>
    </w:tbl>
    <w:p w:rsidR="00DA4CE3" w:rsidRPr="009C51BC" w:rsidRDefault="00DA4CE3">
      <w:pPr>
        <w:rPr>
          <w:rFonts w:ascii="Arial" w:hAnsi="Arial"/>
          <w:sz w:val="8"/>
          <w:szCs w:val="8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DA4CE3">
        <w:trPr>
          <w:cantSplit/>
        </w:trPr>
        <w:tc>
          <w:tcPr>
            <w:tcW w:w="6380" w:type="dxa"/>
            <w:vAlign w:val="center"/>
          </w:tcPr>
          <w:p w:rsidR="00DA4CE3" w:rsidRDefault="002E290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Other details: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DA4CE3" w:rsidRDefault="00DA4CE3">
            <w:pPr>
              <w:rPr>
                <w:rFonts w:ascii="Arial" w:hAnsi="Arial"/>
                <w:sz w:val="24"/>
              </w:rPr>
            </w:pPr>
          </w:p>
        </w:tc>
      </w:tr>
    </w:tbl>
    <w:p w:rsidR="00DA4CE3" w:rsidRPr="006F2840" w:rsidRDefault="00DA4CE3">
      <w:pPr>
        <w:rPr>
          <w:rFonts w:ascii="Arial" w:hAnsi="Arial"/>
          <w:sz w:val="8"/>
          <w:szCs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2409"/>
        <w:gridCol w:w="1134"/>
        <w:gridCol w:w="993"/>
        <w:gridCol w:w="1134"/>
        <w:gridCol w:w="850"/>
        <w:gridCol w:w="1276"/>
      </w:tblGrid>
      <w:tr w:rsidR="00DA4CE3">
        <w:trPr>
          <w:cantSplit/>
        </w:trPr>
        <w:tc>
          <w:tcPr>
            <w:tcW w:w="1844" w:type="dxa"/>
            <w:vAlign w:val="center"/>
          </w:tcPr>
          <w:p w:rsidR="00DA4CE3" w:rsidRDefault="002E2902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Area: m</w:t>
            </w:r>
            <w:r>
              <w:rPr>
                <w:rFonts w:ascii="Arial" w:hAnsi="Arial"/>
                <w:position w:val="6"/>
                <w:sz w:val="12"/>
              </w:rPr>
              <w:t>2</w:t>
            </w:r>
          </w:p>
        </w:tc>
        <w:tc>
          <w:tcPr>
            <w:tcW w:w="2409" w:type="dxa"/>
            <w:tcBorders>
              <w:right w:val="single" w:sz="2" w:space="0" w:color="auto"/>
            </w:tcBorders>
            <w:vAlign w:val="center"/>
          </w:tcPr>
          <w:p w:rsidR="00DA4CE3" w:rsidRDefault="002E2902">
            <w:pPr>
              <w:pStyle w:val="Footer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existing building floor: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DA4CE3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4CE3" w:rsidRDefault="002E290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new floor: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DA4CE3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4CE3" w:rsidRDefault="002E290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land: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DA4CE3">
            <w:pPr>
              <w:jc w:val="right"/>
              <w:rPr>
                <w:rFonts w:ascii="Arial" w:hAnsi="Arial"/>
                <w:sz w:val="24"/>
              </w:rPr>
            </w:pPr>
          </w:p>
        </w:tc>
      </w:tr>
    </w:tbl>
    <w:p w:rsidR="00DA4CE3" w:rsidRDefault="00DA4CE3">
      <w:pPr>
        <w:jc w:val="right"/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708"/>
        <w:gridCol w:w="993"/>
        <w:gridCol w:w="708"/>
        <w:gridCol w:w="1134"/>
        <w:gridCol w:w="993"/>
        <w:gridCol w:w="1134"/>
        <w:gridCol w:w="850"/>
        <w:gridCol w:w="1276"/>
      </w:tblGrid>
      <w:tr w:rsidR="00DA4CE3">
        <w:trPr>
          <w:cantSplit/>
        </w:trPr>
        <w:tc>
          <w:tcPr>
            <w:tcW w:w="1844" w:type="dxa"/>
            <w:vAlign w:val="center"/>
          </w:tcPr>
          <w:p w:rsidR="00DA4CE3" w:rsidRDefault="002E2902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Material:</w:t>
            </w:r>
          </w:p>
        </w:tc>
        <w:tc>
          <w:tcPr>
            <w:tcW w:w="708" w:type="dxa"/>
            <w:tcBorders>
              <w:right w:val="single" w:sz="2" w:space="0" w:color="auto"/>
            </w:tcBorders>
            <w:vAlign w:val="center"/>
          </w:tcPr>
          <w:p w:rsidR="00DA4CE3" w:rsidRDefault="002E290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floor: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DA4CE3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4CE3" w:rsidRDefault="002E290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walls: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DA4CE3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4CE3" w:rsidRDefault="002E290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roof: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DA4CE3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A4CE3" w:rsidRDefault="002E2902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frame: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4CE3" w:rsidRDefault="00DA4CE3">
            <w:pPr>
              <w:jc w:val="right"/>
              <w:rPr>
                <w:rFonts w:ascii="Arial" w:hAnsi="Arial"/>
                <w:sz w:val="24"/>
              </w:rPr>
            </w:pPr>
          </w:p>
        </w:tc>
      </w:tr>
    </w:tbl>
    <w:p w:rsidR="00DA4CE3" w:rsidRDefault="00DA4CE3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1701"/>
        <w:gridCol w:w="1559"/>
        <w:gridCol w:w="284"/>
        <w:gridCol w:w="992"/>
        <w:gridCol w:w="283"/>
        <w:gridCol w:w="1701"/>
        <w:gridCol w:w="1276"/>
      </w:tblGrid>
      <w:tr w:rsidR="00AC2053" w:rsidTr="00AC2053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AC2053" w:rsidRDefault="00AC2053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Value of work: $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053" w:rsidRDefault="00AC2053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sz="2" w:space="0" w:color="auto"/>
            </w:tcBorders>
            <w:vAlign w:val="center"/>
          </w:tcPr>
          <w:p w:rsidR="00AC2053" w:rsidRDefault="00AC205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contract price: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053" w:rsidRDefault="00AC2053">
            <w:pPr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2053" w:rsidRDefault="00AC205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estimate: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2053" w:rsidRDefault="00AC2053">
            <w:pPr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C2053" w:rsidRDefault="00AC2053" w:rsidP="00AC2053">
            <w:pPr>
              <w:ind w:right="-10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No. of dwelling units: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53" w:rsidRDefault="00AC2053">
            <w:pPr>
              <w:rPr>
                <w:rFonts w:ascii="Arial" w:hAnsi="Arial"/>
              </w:rPr>
            </w:pPr>
          </w:p>
        </w:tc>
      </w:tr>
    </w:tbl>
    <w:p w:rsidR="00DA4CE3" w:rsidRPr="00B44D59" w:rsidRDefault="00DA4CE3">
      <w:pPr>
        <w:rPr>
          <w:rFonts w:ascii="Arial" w:hAnsi="Arial"/>
          <w:sz w:val="2"/>
          <w:szCs w:val="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2126"/>
        <w:gridCol w:w="2835"/>
        <w:gridCol w:w="1276"/>
      </w:tblGrid>
      <w:tr w:rsidR="00DA4CE3" w:rsidTr="00AC2053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DA4CE3" w:rsidRDefault="002E2902">
            <w:pPr>
              <w:pStyle w:val="FootnoteTex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[inclusive of GST]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CE3" w:rsidRDefault="00DA4CE3">
            <w:pPr>
              <w:rPr>
                <w:rFonts w:ascii="Arial" w:hAnsi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CE3" w:rsidRDefault="00AC2053" w:rsidP="00AC2053">
            <w:pPr>
              <w:pStyle w:val="FootnoteText"/>
              <w:ind w:left="317" w:hanging="31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(X one applicable)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CE3" w:rsidRDefault="00DA4CE3">
            <w:pPr>
              <w:rPr>
                <w:rFonts w:ascii="Arial" w:hAnsi="Arial"/>
              </w:rPr>
            </w:pPr>
          </w:p>
        </w:tc>
      </w:tr>
    </w:tbl>
    <w:p w:rsidR="00DA4CE3" w:rsidRPr="00A17EBD" w:rsidRDefault="00DA4CE3">
      <w:pPr>
        <w:rPr>
          <w:rFonts w:ascii="Arial" w:hAnsi="Arial"/>
          <w:sz w:val="2"/>
          <w:szCs w:val="2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754CAF" w:rsidTr="003C7176">
        <w:trPr>
          <w:cantSplit/>
        </w:trPr>
        <w:tc>
          <w:tcPr>
            <w:tcW w:w="6380" w:type="dxa"/>
          </w:tcPr>
          <w:p w:rsidR="00754CAF" w:rsidRPr="00285FFD" w:rsidRDefault="00754CAF" w:rsidP="001B3CBD">
            <w:pPr>
              <w:rPr>
                <w:rFonts w:ascii="Arial" w:hAnsi="Arial"/>
                <w:b/>
                <w:sz w:val="24"/>
                <w:szCs w:val="24"/>
              </w:rPr>
            </w:pPr>
            <w:r w:rsidRPr="00285FFD">
              <w:rPr>
                <w:rFonts w:ascii="Arial" w:hAnsi="Arial"/>
                <w:b/>
                <w:sz w:val="24"/>
                <w:szCs w:val="24"/>
              </w:rPr>
              <w:t xml:space="preserve">Building </w:t>
            </w:r>
            <w:r w:rsidR="001B3CBD">
              <w:rPr>
                <w:rFonts w:ascii="Arial" w:hAnsi="Arial"/>
                <w:b/>
                <w:sz w:val="24"/>
                <w:szCs w:val="24"/>
              </w:rPr>
              <w:t>Services Provider</w:t>
            </w:r>
            <w:r w:rsidR="001B3CBD" w:rsidRPr="00285FF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285FFD">
              <w:rPr>
                <w:rFonts w:ascii="Arial" w:hAnsi="Arial"/>
                <w:b/>
                <w:sz w:val="24"/>
                <w:szCs w:val="24"/>
              </w:rPr>
              <w:t>details:</w:t>
            </w:r>
          </w:p>
        </w:tc>
        <w:tc>
          <w:tcPr>
            <w:tcW w:w="3260" w:type="dxa"/>
            <w:shd w:val="pct20" w:color="auto" w:fill="auto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</w:tr>
    </w:tbl>
    <w:p w:rsidR="00754CAF" w:rsidRDefault="00754CAF" w:rsidP="00754CAF">
      <w:pPr>
        <w:rPr>
          <w:rFonts w:ascii="Arial" w:hAnsi="Arial" w:cs="Arial"/>
          <w:iCs/>
          <w:sz w:val="8"/>
          <w:szCs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94"/>
      </w:tblGrid>
      <w:tr w:rsidR="00754CAF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754CAF" w:rsidRPr="00A363F2" w:rsidRDefault="00754CAF" w:rsidP="003C7176">
            <w:pPr>
              <w:pStyle w:val="FootnoteText"/>
              <w:rPr>
                <w:rFonts w:ascii="Arial" w:hAnsi="Arial"/>
                <w:b/>
                <w:sz w:val="16"/>
                <w:szCs w:val="16"/>
              </w:rPr>
            </w:pPr>
            <w:r w:rsidRPr="00A363F2">
              <w:rPr>
                <w:rFonts w:ascii="Arial" w:hAnsi="Arial"/>
                <w:b/>
                <w:sz w:val="16"/>
                <w:szCs w:val="16"/>
              </w:rPr>
              <w:t>Architect - Designer: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ind w:left="-108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Category: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754CAF" w:rsidTr="003C7176">
        <w:tc>
          <w:tcPr>
            <w:tcW w:w="184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Business name: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54CAF" w:rsidRDefault="00754CAF" w:rsidP="003C717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754CAF" w:rsidRDefault="00754CAF" w:rsidP="003C7176">
            <w:pPr>
              <w:rPr>
                <w:rFonts w:ascii="Arial" w:hAnsi="Arial"/>
                <w:sz w:val="16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754CAF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pStyle w:val="FootnoteTex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Business address: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  <w:sz w:val="16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275"/>
        <w:gridCol w:w="1985"/>
      </w:tblGrid>
      <w:tr w:rsidR="00754CAF" w:rsidTr="003C7176"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 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1674"/>
        <w:gridCol w:w="1821"/>
        <w:gridCol w:w="1266"/>
        <w:gridCol w:w="2927"/>
      </w:tblGrid>
      <w:tr w:rsidR="00754CAF" w:rsidTr="00814945"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4CAF" w:rsidRPr="00A363F2" w:rsidRDefault="00754CAF" w:rsidP="003C7176">
            <w:pPr>
              <w:pStyle w:val="FootnoteText"/>
              <w:rPr>
                <w:rFonts w:ascii="Arial" w:hAnsi="Arial"/>
                <w:sz w:val="16"/>
                <w:szCs w:val="16"/>
              </w:rPr>
            </w:pPr>
            <w:r w:rsidRPr="00A363F2">
              <w:rPr>
                <w:rFonts w:ascii="Arial" w:hAnsi="Arial"/>
                <w:sz w:val="16"/>
                <w:szCs w:val="16"/>
              </w:rPr>
              <w:t>Licence 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CAF" w:rsidRDefault="00754CAF" w:rsidP="0024502B">
            <w:pPr>
              <w:pStyle w:val="FootnoteText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</w:tr>
      <w:tr w:rsidR="00754CAF" w:rsidRPr="00754CAF" w:rsidTr="00814945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754CAF" w:rsidRPr="00754CAF" w:rsidRDefault="00754CAF" w:rsidP="003C7176">
            <w:pPr>
              <w:pStyle w:val="FootnoteText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CAF" w:rsidRPr="00754CAF" w:rsidRDefault="00754CAF" w:rsidP="003C7176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54CAF" w:rsidRPr="00754CAF" w:rsidRDefault="00754CAF" w:rsidP="003C7176">
            <w:pPr>
              <w:pStyle w:val="FootnoteText"/>
              <w:jc w:val="right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CAF" w:rsidRPr="00754CAF" w:rsidRDefault="00754CAF" w:rsidP="003C7176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754CAF" w:rsidTr="00814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754CAF" w:rsidRPr="00A363F2" w:rsidRDefault="00754CAF" w:rsidP="003C7176">
            <w:pPr>
              <w:pStyle w:val="FootnoteTex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Building</w:t>
            </w:r>
            <w:r w:rsidRPr="00A363F2">
              <w:rPr>
                <w:rFonts w:ascii="Arial" w:hAnsi="Arial"/>
                <w:b/>
                <w:sz w:val="16"/>
                <w:szCs w:val="16"/>
              </w:rPr>
              <w:t xml:space="preserve"> - Designer: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ind w:left="-108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Category: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</w:tr>
    </w:tbl>
    <w:p w:rsidR="00754CAF" w:rsidRPr="00A363F2" w:rsidRDefault="00754CAF" w:rsidP="00754CAF">
      <w:pPr>
        <w:rPr>
          <w:rFonts w:ascii="Arial" w:hAnsi="Arial"/>
          <w:sz w:val="8"/>
          <w:szCs w:val="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754CAF" w:rsidTr="003C7176">
        <w:tc>
          <w:tcPr>
            <w:tcW w:w="184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Business name: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54CAF" w:rsidRDefault="00754CAF" w:rsidP="003C717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754CAF" w:rsidRDefault="00754CAF" w:rsidP="003C7176">
            <w:pPr>
              <w:rPr>
                <w:rFonts w:ascii="Arial" w:hAnsi="Arial"/>
                <w:sz w:val="16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754CAF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pStyle w:val="FootnoteTex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Business address: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  <w:sz w:val="16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275"/>
        <w:gridCol w:w="1985"/>
      </w:tblGrid>
      <w:tr w:rsidR="00754CAF" w:rsidTr="003C7176"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 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1678"/>
        <w:gridCol w:w="1824"/>
        <w:gridCol w:w="4189"/>
      </w:tblGrid>
      <w:tr w:rsidR="00754CAF" w:rsidTr="00814945">
        <w:tc>
          <w:tcPr>
            <w:tcW w:w="184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54CAF" w:rsidRPr="00A363F2" w:rsidRDefault="00754CAF" w:rsidP="003C7176">
            <w:pPr>
              <w:pStyle w:val="FootnoteText"/>
              <w:rPr>
                <w:rFonts w:ascii="Arial" w:hAnsi="Arial"/>
                <w:sz w:val="16"/>
                <w:szCs w:val="16"/>
              </w:rPr>
            </w:pPr>
            <w:r w:rsidRPr="00A363F2">
              <w:rPr>
                <w:rFonts w:ascii="Arial" w:hAnsi="Arial"/>
                <w:sz w:val="16"/>
                <w:szCs w:val="16"/>
              </w:rPr>
              <w:t>Licence No: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4CAF" w:rsidRDefault="00754CAF" w:rsidP="0024502B">
            <w:pPr>
              <w:pStyle w:val="FootnoteText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Email: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94"/>
      </w:tblGrid>
      <w:tr w:rsidR="00754CAF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754CAF" w:rsidRPr="00A363F2" w:rsidRDefault="00754CAF" w:rsidP="003C7176">
            <w:pPr>
              <w:pStyle w:val="FootnoteTex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Engineer</w:t>
            </w:r>
            <w:r w:rsidRPr="00A363F2">
              <w:rPr>
                <w:rFonts w:ascii="Arial" w:hAnsi="Arial"/>
                <w:b/>
                <w:sz w:val="16"/>
                <w:szCs w:val="16"/>
              </w:rPr>
              <w:t xml:space="preserve"> - Designer: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ind w:left="-108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Category: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8"/>
        </w:rPr>
      </w:pPr>
    </w:p>
    <w:tbl>
      <w:tblPr>
        <w:tblW w:w="96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6"/>
        <w:gridCol w:w="4540"/>
        <w:gridCol w:w="1276"/>
        <w:gridCol w:w="1987"/>
      </w:tblGrid>
      <w:tr w:rsidR="00754CAF" w:rsidTr="003C7176">
        <w:tc>
          <w:tcPr>
            <w:tcW w:w="184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Business name: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54CAF" w:rsidRDefault="00754CAF" w:rsidP="003C717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754CAF" w:rsidRDefault="00754CAF" w:rsidP="003C7176">
            <w:pPr>
              <w:rPr>
                <w:rFonts w:ascii="Arial" w:hAnsi="Arial"/>
                <w:sz w:val="16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754CAF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pStyle w:val="FootnoteTex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Business address: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  <w:sz w:val="16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275"/>
        <w:gridCol w:w="1985"/>
      </w:tblGrid>
      <w:tr w:rsidR="00754CAF" w:rsidTr="003C7176"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 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1678"/>
        <w:gridCol w:w="1824"/>
        <w:gridCol w:w="4189"/>
      </w:tblGrid>
      <w:tr w:rsidR="00754CAF" w:rsidTr="00814945">
        <w:tc>
          <w:tcPr>
            <w:tcW w:w="184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54CAF" w:rsidRPr="00A363F2" w:rsidRDefault="00754CAF" w:rsidP="003C7176">
            <w:pPr>
              <w:pStyle w:val="FootnoteText"/>
              <w:rPr>
                <w:rFonts w:ascii="Arial" w:hAnsi="Arial"/>
                <w:sz w:val="16"/>
                <w:szCs w:val="16"/>
              </w:rPr>
            </w:pPr>
            <w:r w:rsidRPr="00A363F2">
              <w:rPr>
                <w:rFonts w:ascii="Arial" w:hAnsi="Arial"/>
                <w:sz w:val="16"/>
                <w:szCs w:val="16"/>
              </w:rPr>
              <w:t>Licence No: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4CAF" w:rsidRDefault="00754CAF" w:rsidP="0024502B">
            <w:pPr>
              <w:pStyle w:val="FootnoteText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Email: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94"/>
      </w:tblGrid>
      <w:tr w:rsidR="00754CAF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754CAF" w:rsidRPr="00A363F2" w:rsidRDefault="00754CAF" w:rsidP="003C7176">
            <w:pPr>
              <w:pStyle w:val="FootnoteTex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Services</w:t>
            </w:r>
            <w:r w:rsidRPr="00A363F2">
              <w:rPr>
                <w:rFonts w:ascii="Arial" w:hAnsi="Arial"/>
                <w:b/>
                <w:sz w:val="16"/>
                <w:szCs w:val="16"/>
              </w:rPr>
              <w:t xml:space="preserve"> - Designer: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ind w:left="-108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Category: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</w:tr>
    </w:tbl>
    <w:p w:rsidR="00754CAF" w:rsidRPr="00A363F2" w:rsidRDefault="00754CAF" w:rsidP="00754CAF">
      <w:pPr>
        <w:rPr>
          <w:rFonts w:ascii="Arial" w:hAnsi="Arial"/>
          <w:sz w:val="8"/>
          <w:szCs w:val="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754CAF" w:rsidTr="003C7176">
        <w:tc>
          <w:tcPr>
            <w:tcW w:w="184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Business name: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54CAF" w:rsidRDefault="00754CAF" w:rsidP="003C717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754CAF" w:rsidRDefault="00754CAF" w:rsidP="003C7176">
            <w:pPr>
              <w:rPr>
                <w:rFonts w:ascii="Arial" w:hAnsi="Arial"/>
                <w:sz w:val="16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754CAF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pStyle w:val="FootnoteTex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Business address: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  <w:sz w:val="16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275"/>
        <w:gridCol w:w="1985"/>
      </w:tblGrid>
      <w:tr w:rsidR="00754CAF" w:rsidTr="003C7176"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 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1678"/>
        <w:gridCol w:w="1824"/>
        <w:gridCol w:w="4189"/>
      </w:tblGrid>
      <w:tr w:rsidR="00754CAF" w:rsidTr="00814945">
        <w:tc>
          <w:tcPr>
            <w:tcW w:w="184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54CAF" w:rsidRPr="00A363F2" w:rsidRDefault="00754CAF" w:rsidP="003C7176">
            <w:pPr>
              <w:pStyle w:val="FootnoteText"/>
              <w:rPr>
                <w:rFonts w:ascii="Arial" w:hAnsi="Arial"/>
                <w:sz w:val="16"/>
                <w:szCs w:val="16"/>
              </w:rPr>
            </w:pPr>
            <w:r w:rsidRPr="00A363F2">
              <w:rPr>
                <w:rFonts w:ascii="Arial" w:hAnsi="Arial"/>
                <w:sz w:val="16"/>
                <w:szCs w:val="16"/>
              </w:rPr>
              <w:t>Licence No: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4CAF" w:rsidRDefault="00754CAF" w:rsidP="0024502B">
            <w:pPr>
              <w:pStyle w:val="FootnoteText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Email: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94"/>
      </w:tblGrid>
      <w:tr w:rsidR="00754CAF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754CAF" w:rsidRPr="00A363F2" w:rsidRDefault="00754CAF" w:rsidP="003C7176">
            <w:pPr>
              <w:pStyle w:val="FootnoteText"/>
              <w:rPr>
                <w:rFonts w:ascii="Arial" w:hAnsi="Arial"/>
                <w:b/>
                <w:sz w:val="18"/>
                <w:szCs w:val="18"/>
              </w:rPr>
            </w:pPr>
            <w:r w:rsidRPr="00A363F2">
              <w:rPr>
                <w:rFonts w:ascii="Arial" w:hAnsi="Arial"/>
                <w:b/>
                <w:sz w:val="18"/>
                <w:szCs w:val="18"/>
              </w:rPr>
              <w:t>Builder: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ind w:left="-108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Category: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</w:tr>
    </w:tbl>
    <w:p w:rsidR="00754CAF" w:rsidRPr="00A363F2" w:rsidRDefault="00754CAF" w:rsidP="00754CAF">
      <w:pPr>
        <w:rPr>
          <w:rFonts w:ascii="Arial" w:hAnsi="Arial"/>
          <w:sz w:val="8"/>
          <w:szCs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754CAF" w:rsidTr="003C7176">
        <w:tc>
          <w:tcPr>
            <w:tcW w:w="184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Business name: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54CAF" w:rsidRDefault="00754CAF" w:rsidP="003C7176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  <w:vAlign w:val="center"/>
          </w:tcPr>
          <w:p w:rsidR="00754CAF" w:rsidRDefault="00754CAF" w:rsidP="003C7176">
            <w:pPr>
              <w:rPr>
                <w:rFonts w:ascii="Arial" w:hAnsi="Arial"/>
                <w:sz w:val="16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4536"/>
        <w:gridCol w:w="1275"/>
        <w:gridCol w:w="1985"/>
      </w:tblGrid>
      <w:tr w:rsidR="00754CAF" w:rsidTr="003C7176">
        <w:trPr>
          <w:cantSplit/>
        </w:trPr>
        <w:tc>
          <w:tcPr>
            <w:tcW w:w="1844" w:type="dxa"/>
            <w:tcBorders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pStyle w:val="FootnoteTex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Business address: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Phone No: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  <w:sz w:val="16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3260"/>
        <w:gridCol w:w="283"/>
        <w:gridCol w:w="993"/>
        <w:gridCol w:w="1275"/>
        <w:gridCol w:w="1985"/>
      </w:tblGrid>
      <w:tr w:rsidR="00754CAF" w:rsidTr="003C7176">
        <w:trPr>
          <w:cantSplit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 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</w:tr>
    </w:tbl>
    <w:p w:rsidR="00754CAF" w:rsidRDefault="00754CAF" w:rsidP="00754CAF">
      <w:pPr>
        <w:rPr>
          <w:rFonts w:ascii="Arial" w:hAnsi="Arial"/>
          <w:sz w:val="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1678"/>
        <w:gridCol w:w="1824"/>
        <w:gridCol w:w="4189"/>
      </w:tblGrid>
      <w:tr w:rsidR="00754CAF" w:rsidTr="00814945">
        <w:tc>
          <w:tcPr>
            <w:tcW w:w="184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54CAF" w:rsidRPr="00A363F2" w:rsidRDefault="00754CAF" w:rsidP="003C7176">
            <w:pPr>
              <w:pStyle w:val="FootnoteText"/>
              <w:rPr>
                <w:rFonts w:ascii="Arial" w:hAnsi="Arial"/>
                <w:sz w:val="16"/>
                <w:szCs w:val="16"/>
              </w:rPr>
            </w:pPr>
            <w:r w:rsidRPr="00A363F2">
              <w:rPr>
                <w:rFonts w:ascii="Arial" w:hAnsi="Arial"/>
                <w:sz w:val="16"/>
                <w:szCs w:val="16"/>
              </w:rPr>
              <w:t>Licence No: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54CAF" w:rsidRDefault="00754CAF" w:rsidP="0024502B">
            <w:pPr>
              <w:pStyle w:val="FootnoteText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Email: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</w:tr>
    </w:tbl>
    <w:p w:rsidR="00754CAF" w:rsidRPr="00285FFD" w:rsidRDefault="00754CAF" w:rsidP="00754CAF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754CAF" w:rsidTr="003C7176">
        <w:trPr>
          <w:cantSplit/>
        </w:trPr>
        <w:tc>
          <w:tcPr>
            <w:tcW w:w="6380" w:type="dxa"/>
            <w:vAlign w:val="center"/>
          </w:tcPr>
          <w:p w:rsidR="00754CAF" w:rsidRDefault="00754CAF" w:rsidP="003C7176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Documents and certificates provided: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754CAF" w:rsidRDefault="00754CAF" w:rsidP="003C7176">
            <w:pPr>
              <w:rPr>
                <w:rFonts w:ascii="Arial" w:hAnsi="Arial"/>
                <w:sz w:val="24"/>
              </w:rPr>
            </w:pPr>
          </w:p>
        </w:tc>
      </w:tr>
    </w:tbl>
    <w:p w:rsidR="00754CAF" w:rsidRDefault="00754CAF" w:rsidP="00754CAF">
      <w:pPr>
        <w:spacing w:before="60" w:after="60"/>
        <w:ind w:left="-284"/>
        <w:jc w:val="both"/>
        <w:rPr>
          <w:rFonts w:ascii="Arial" w:hAnsi="Arial"/>
          <w:iCs/>
        </w:rPr>
      </w:pPr>
      <w:r>
        <w:rPr>
          <w:rFonts w:ascii="Arial" w:hAnsi="Arial"/>
        </w:rPr>
        <w:t xml:space="preserve">The </w:t>
      </w:r>
      <w:r>
        <w:rPr>
          <w:rFonts w:ascii="Arial" w:hAnsi="Arial"/>
          <w:iCs/>
        </w:rPr>
        <w:t>following specified documents and certificates are provided with this application -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6380"/>
        <w:gridCol w:w="3260"/>
      </w:tblGrid>
      <w:tr w:rsidR="00754CAF" w:rsidTr="003C7176">
        <w:trPr>
          <w:cantSplit/>
        </w:trPr>
        <w:tc>
          <w:tcPr>
            <w:tcW w:w="6380" w:type="dxa"/>
            <w:tcBorders>
              <w:bottom w:val="single" w:sz="2" w:space="0" w:color="auto"/>
            </w:tcBorders>
          </w:tcPr>
          <w:p w:rsidR="00754CAF" w:rsidRDefault="00754CAF" w:rsidP="003C7176">
            <w:pPr>
              <w:pStyle w:val="FootnoteText"/>
              <w:jc w:val="center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Document or certificate description: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:rsidR="00754CAF" w:rsidRDefault="00754CAF" w:rsidP="003C7176">
            <w:pPr>
              <w:jc w:val="center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Prepared by: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 xml:space="preserve"> (Licence No. if applicable)</w:t>
            </w:r>
          </w:p>
        </w:tc>
      </w:tr>
      <w:tr w:rsidR="00754CAF" w:rsidTr="003C7176">
        <w:trPr>
          <w:cantSplit/>
        </w:trPr>
        <w:tc>
          <w:tcPr>
            <w:tcW w:w="63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Certificate of Likely Compliance: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jc w:val="both"/>
              <w:rPr>
                <w:rFonts w:ascii="Arial" w:hAnsi="Arial"/>
              </w:rPr>
            </w:pPr>
          </w:p>
        </w:tc>
      </w:tr>
      <w:tr w:rsidR="00754CAF" w:rsidTr="003C7176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754CAF" w:rsidRDefault="00B54420" w:rsidP="003C7176">
            <w:pPr>
              <w:pStyle w:val="FootnoteText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Documents specified in the Director’s Specified List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jc w:val="both"/>
              <w:rPr>
                <w:rFonts w:ascii="Arial" w:hAnsi="Arial"/>
              </w:rPr>
            </w:pPr>
          </w:p>
        </w:tc>
      </w:tr>
      <w:tr w:rsidR="00754CAF" w:rsidTr="003C7176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jc w:val="both"/>
              <w:rPr>
                <w:rFonts w:ascii="Arial" w:hAnsi="Arial"/>
              </w:rPr>
            </w:pPr>
          </w:p>
        </w:tc>
      </w:tr>
      <w:tr w:rsidR="00754CAF" w:rsidTr="003C7176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jc w:val="both"/>
              <w:rPr>
                <w:rFonts w:ascii="Arial" w:hAnsi="Arial"/>
              </w:rPr>
            </w:pPr>
          </w:p>
        </w:tc>
      </w:tr>
      <w:tr w:rsidR="00754CAF" w:rsidTr="003C7176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jc w:val="both"/>
              <w:rPr>
                <w:rFonts w:ascii="Arial" w:hAnsi="Arial"/>
              </w:rPr>
            </w:pPr>
          </w:p>
        </w:tc>
      </w:tr>
      <w:tr w:rsidR="00754CAF" w:rsidTr="003C7176">
        <w:trPr>
          <w:cantSplit/>
        </w:trPr>
        <w:tc>
          <w:tcPr>
            <w:tcW w:w="6380" w:type="dxa"/>
            <w:tcBorders>
              <w:left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jc w:val="both"/>
              <w:rPr>
                <w:rFonts w:ascii="Arial" w:hAnsi="Arial"/>
              </w:rPr>
            </w:pPr>
          </w:p>
        </w:tc>
      </w:tr>
      <w:tr w:rsidR="00754CAF" w:rsidTr="003C7176">
        <w:trPr>
          <w:cantSplit/>
        </w:trPr>
        <w:tc>
          <w:tcPr>
            <w:tcW w:w="63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4CAF" w:rsidRDefault="00754CAF" w:rsidP="003C7176">
            <w:pPr>
              <w:jc w:val="both"/>
              <w:rPr>
                <w:rFonts w:ascii="Arial" w:hAnsi="Arial"/>
              </w:rPr>
            </w:pPr>
          </w:p>
        </w:tc>
      </w:tr>
    </w:tbl>
    <w:p w:rsidR="00754CAF" w:rsidRDefault="00754CAF" w:rsidP="00754CAF">
      <w:pPr>
        <w:tabs>
          <w:tab w:val="left" w:pos="9781"/>
        </w:tabs>
        <w:spacing w:before="120" w:after="120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building work will be carried out in accordance with the </w:t>
      </w:r>
      <w:r>
        <w:rPr>
          <w:rFonts w:ascii="Arial" w:hAnsi="Arial" w:cs="Arial"/>
          <w:b/>
          <w:i/>
        </w:rPr>
        <w:t xml:space="preserve">Building Act 2016, the Building Regulations 2016 </w:t>
      </w:r>
      <w:r w:rsidRPr="00AB01C2">
        <w:rPr>
          <w:rFonts w:ascii="Arial" w:hAnsi="Arial" w:cs="Arial"/>
          <w:b/>
        </w:rPr>
        <w:t>and the National Construction Code</w:t>
      </w:r>
      <w:r>
        <w:rPr>
          <w:rFonts w:ascii="Arial" w:hAnsi="Arial" w:cs="Arial"/>
          <w:b/>
        </w:rPr>
        <w:t>.</w:t>
      </w:r>
    </w:p>
    <w:p w:rsidR="00754CAF" w:rsidRDefault="00754CAF" w:rsidP="00754CAF">
      <w:pPr>
        <w:tabs>
          <w:tab w:val="left" w:pos="2835"/>
          <w:tab w:val="left" w:pos="6096"/>
          <w:tab w:val="left" w:pos="8505"/>
        </w:tabs>
        <w:ind w:left="-142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ab/>
        <w:t>Name: [print]</w:t>
      </w:r>
      <w:r>
        <w:rPr>
          <w:rFonts w:ascii="Arial" w:hAnsi="Arial"/>
          <w:i/>
          <w:iCs/>
          <w:sz w:val="16"/>
          <w:szCs w:val="16"/>
        </w:rPr>
        <w:tab/>
        <w:t>Signed</w:t>
      </w:r>
      <w:r>
        <w:rPr>
          <w:rFonts w:ascii="Arial" w:hAnsi="Arial"/>
          <w:i/>
          <w:iCs/>
          <w:sz w:val="16"/>
          <w:szCs w:val="16"/>
        </w:rPr>
        <w:tab/>
        <w:t>Date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283"/>
        <w:gridCol w:w="2694"/>
        <w:gridCol w:w="283"/>
        <w:gridCol w:w="1276"/>
      </w:tblGrid>
      <w:tr w:rsidR="00754CAF" w:rsidTr="003C7176">
        <w:trPr>
          <w:cantSplit/>
        </w:trPr>
        <w:tc>
          <w:tcPr>
            <w:tcW w:w="1702" w:type="dxa"/>
          </w:tcPr>
          <w:p w:rsidR="00754CAF" w:rsidRDefault="00754CAF" w:rsidP="003C71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Owner / Agent:</w:t>
            </w:r>
          </w:p>
          <w:p w:rsidR="00754CAF" w:rsidRDefault="00754CAF" w:rsidP="003C7176">
            <w:pPr>
              <w:rPr>
                <w:rFonts w:ascii="Arial" w:hAnsi="Arial"/>
                <w:i/>
                <w:iCs/>
                <w:sz w:val="12"/>
              </w:rPr>
            </w:pPr>
            <w:r>
              <w:rPr>
                <w:rFonts w:ascii="Arial" w:hAnsi="Arial"/>
                <w:i/>
                <w:iCs/>
                <w:sz w:val="12"/>
              </w:rPr>
              <w:t>(Delete one not applicable)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F" w:rsidRDefault="00754CAF" w:rsidP="003C7176">
            <w:pPr>
              <w:rPr>
                <w:rFonts w:ascii="Arial" w:hAnsi="Arial"/>
                <w:sz w:val="24"/>
              </w:rPr>
            </w:pPr>
          </w:p>
        </w:tc>
        <w:tc>
          <w:tcPr>
            <w:tcW w:w="283" w:type="dxa"/>
            <w:tcBorders>
              <w:right w:val="single" w:sz="6" w:space="0" w:color="auto"/>
            </w:tcBorders>
          </w:tcPr>
          <w:p w:rsidR="00754CAF" w:rsidRDefault="00754CAF" w:rsidP="003C7176">
            <w:pPr>
              <w:ind w:left="-142"/>
              <w:jc w:val="right"/>
              <w:rPr>
                <w:rFonts w:ascii="Arial" w:hAnsi="Arial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4CAF" w:rsidRDefault="00754CAF" w:rsidP="003C7176">
            <w:pPr>
              <w:rPr>
                <w:rFonts w:ascii="Arial" w:hAnsi="Arial"/>
                <w:sz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</w:tcPr>
          <w:p w:rsidR="00754CAF" w:rsidRDefault="00754CAF" w:rsidP="003C7176">
            <w:pPr>
              <w:ind w:left="-142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CAF" w:rsidRDefault="00754CAF" w:rsidP="003C7176">
            <w:pPr>
              <w:rPr>
                <w:rFonts w:ascii="Arial" w:hAnsi="Arial"/>
                <w:sz w:val="24"/>
              </w:rPr>
            </w:pPr>
          </w:p>
        </w:tc>
      </w:tr>
    </w:tbl>
    <w:p w:rsidR="00754CAF" w:rsidRPr="00BB11DD" w:rsidRDefault="00754CAF">
      <w:pPr>
        <w:rPr>
          <w:sz w:val="2"/>
          <w:szCs w:val="2"/>
        </w:rPr>
      </w:pPr>
    </w:p>
    <w:sectPr w:rsidR="00754CAF" w:rsidRPr="00BB11DD" w:rsidSect="00944A05">
      <w:footerReference w:type="default" r:id="rId7"/>
      <w:footerReference w:type="first" r:id="rId8"/>
      <w:pgSz w:w="11907" w:h="16840"/>
      <w:pgMar w:top="1418" w:right="765" w:bottom="397" w:left="1797" w:header="720" w:footer="340" w:gutter="0"/>
      <w:paperSrc w:first="261" w:other="26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B1E" w:rsidRDefault="00BC1B1E">
      <w:r>
        <w:separator/>
      </w:r>
    </w:p>
  </w:endnote>
  <w:endnote w:type="continuationSeparator" w:id="0">
    <w:p w:rsidR="00BC1B1E" w:rsidRDefault="00BC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E3" w:rsidRDefault="002E2902">
    <w:pPr>
      <w:pStyle w:val="Footer"/>
      <w:pBdr>
        <w:top w:val="single" w:sz="6" w:space="1" w:color="auto"/>
      </w:pBdr>
      <w:tabs>
        <w:tab w:val="clear" w:pos="8306"/>
        <w:tab w:val="right" w:pos="9356"/>
      </w:tabs>
      <w:ind w:left="-284"/>
      <w:rPr>
        <w:sz w:val="10"/>
      </w:rPr>
    </w:pPr>
    <w:r>
      <w:rPr>
        <w:rFonts w:ascii="Arial" w:hAnsi="Arial"/>
        <w:sz w:val="16"/>
      </w:rPr>
      <w:t xml:space="preserve">Director of Building Control - date approved: </w:t>
    </w:r>
    <w:r w:rsidR="00B54420">
      <w:rPr>
        <w:rFonts w:ascii="Arial" w:hAnsi="Arial"/>
        <w:sz w:val="16"/>
      </w:rPr>
      <w:t>1 July 2017</w:t>
    </w:r>
    <w:r w:rsidR="003D3A7E"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i/>
        <w:iCs/>
        <w:sz w:val="16"/>
      </w:rPr>
      <w:t>Building Act 20</w:t>
    </w:r>
    <w:r w:rsidR="006C30A3">
      <w:rPr>
        <w:rFonts w:ascii="Arial" w:hAnsi="Arial"/>
        <w:i/>
        <w:iCs/>
        <w:sz w:val="16"/>
      </w:rPr>
      <w:t>16</w:t>
    </w:r>
    <w:r w:rsidR="006A0305">
      <w:rPr>
        <w:rFonts w:ascii="Arial" w:hAnsi="Arial"/>
        <w:sz w:val="16"/>
      </w:rPr>
      <w:t xml:space="preserve"> - Approved Form No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A05" w:rsidRPr="00944A05" w:rsidRDefault="00944A05" w:rsidP="00944A05">
    <w:pPr>
      <w:pStyle w:val="Footer"/>
      <w:pBdr>
        <w:top w:val="single" w:sz="6" w:space="1" w:color="auto"/>
      </w:pBdr>
      <w:tabs>
        <w:tab w:val="clear" w:pos="8306"/>
        <w:tab w:val="right" w:pos="9356"/>
      </w:tabs>
      <w:ind w:left="-284"/>
      <w:rPr>
        <w:sz w:val="10"/>
      </w:rPr>
    </w:pPr>
    <w:r>
      <w:rPr>
        <w:rFonts w:ascii="Arial" w:hAnsi="Arial"/>
        <w:sz w:val="16"/>
      </w:rPr>
      <w:t>Director of Building Control - date approved: 1 July 2017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i/>
        <w:iCs/>
        <w:sz w:val="16"/>
      </w:rPr>
      <w:t>Building Act 2016</w:t>
    </w:r>
    <w:r>
      <w:rPr>
        <w:rFonts w:ascii="Arial" w:hAnsi="Arial"/>
        <w:sz w:val="16"/>
      </w:rPr>
      <w:t xml:space="preserve"> - Approved Form No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B1E" w:rsidRDefault="00BC1B1E">
      <w:r>
        <w:separator/>
      </w:r>
    </w:p>
  </w:footnote>
  <w:footnote w:type="continuationSeparator" w:id="0">
    <w:p w:rsidR="00BC1B1E" w:rsidRDefault="00BC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C73"/>
    <w:multiLevelType w:val="hybridMultilevel"/>
    <w:tmpl w:val="776837C8"/>
    <w:lvl w:ilvl="0" w:tplc="04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78F2E95"/>
    <w:multiLevelType w:val="hybridMultilevel"/>
    <w:tmpl w:val="82BA8EB4"/>
    <w:lvl w:ilvl="0" w:tplc="5CC2EE32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C0560B5"/>
    <w:multiLevelType w:val="hybridMultilevel"/>
    <w:tmpl w:val="9D4ACA90"/>
    <w:lvl w:ilvl="0" w:tplc="04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E6C0471"/>
    <w:multiLevelType w:val="hybridMultilevel"/>
    <w:tmpl w:val="E5A6925C"/>
    <w:lvl w:ilvl="0" w:tplc="5CC2EE32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4353E31"/>
    <w:multiLevelType w:val="hybridMultilevel"/>
    <w:tmpl w:val="58EAA4D2"/>
    <w:lvl w:ilvl="0" w:tplc="7058761A">
      <w:start w:val="1"/>
      <w:numFmt w:val="lowerLetter"/>
      <w:lvlText w:val="(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4109D5"/>
    <w:multiLevelType w:val="hybridMultilevel"/>
    <w:tmpl w:val="5B16B6FE"/>
    <w:lvl w:ilvl="0" w:tplc="E3ACD574">
      <w:start w:val="1"/>
      <w:numFmt w:val="lowerLetter"/>
      <w:lvlText w:val="(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 w15:restartNumberingAfterBreak="0">
    <w:nsid w:val="2928230F"/>
    <w:multiLevelType w:val="hybridMultilevel"/>
    <w:tmpl w:val="4FA24D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1512EE"/>
    <w:multiLevelType w:val="hybridMultilevel"/>
    <w:tmpl w:val="CAF0F6FC"/>
    <w:lvl w:ilvl="0" w:tplc="040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2E8E46C7"/>
    <w:multiLevelType w:val="hybridMultilevel"/>
    <w:tmpl w:val="FF282656"/>
    <w:lvl w:ilvl="0" w:tplc="04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EF22D79"/>
    <w:multiLevelType w:val="hybridMultilevel"/>
    <w:tmpl w:val="D340E542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2" w:tplc="42F4F03C">
      <w:start w:val="1"/>
      <w:numFmt w:val="lowerRoman"/>
      <w:lvlText w:val="(%3)"/>
      <w:lvlJc w:val="left"/>
      <w:pPr>
        <w:tabs>
          <w:tab w:val="num" w:pos="2750"/>
        </w:tabs>
        <w:ind w:left="23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0" w15:restartNumberingAfterBreak="0">
    <w:nsid w:val="349027D0"/>
    <w:multiLevelType w:val="hybridMultilevel"/>
    <w:tmpl w:val="3844D12A"/>
    <w:lvl w:ilvl="0" w:tplc="E3ACD574">
      <w:start w:val="1"/>
      <w:numFmt w:val="lowerLetter"/>
      <w:lvlText w:val="(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 w15:restartNumberingAfterBreak="0">
    <w:nsid w:val="3524692C"/>
    <w:multiLevelType w:val="hybridMultilevel"/>
    <w:tmpl w:val="F57085FC"/>
    <w:lvl w:ilvl="0" w:tplc="04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6A50851"/>
    <w:multiLevelType w:val="hybridMultilevel"/>
    <w:tmpl w:val="B07E411E"/>
    <w:lvl w:ilvl="0" w:tplc="FB58FE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F22DFC"/>
    <w:multiLevelType w:val="hybridMultilevel"/>
    <w:tmpl w:val="D340E542"/>
    <w:lvl w:ilvl="0" w:tplc="7058761A">
      <w:start w:val="1"/>
      <w:numFmt w:val="lowerLetter"/>
      <w:lvlText w:val="(%1)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1" w:tplc="97DC6342">
      <w:start w:val="1"/>
      <w:numFmt w:val="lowerRoman"/>
      <w:lvlText w:val="(%2)"/>
      <w:lvlJc w:val="left"/>
      <w:pPr>
        <w:tabs>
          <w:tab w:val="num" w:pos="1850"/>
        </w:tabs>
        <w:ind w:left="14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4" w15:restartNumberingAfterBreak="0">
    <w:nsid w:val="38BE178A"/>
    <w:multiLevelType w:val="hybridMultilevel"/>
    <w:tmpl w:val="2AC2D266"/>
    <w:lvl w:ilvl="0" w:tplc="5FAA71D4">
      <w:start w:val="1"/>
      <w:numFmt w:val="lowerLetter"/>
      <w:lvlText w:val="(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5" w15:restartNumberingAfterBreak="0">
    <w:nsid w:val="39CB61C1"/>
    <w:multiLevelType w:val="hybridMultilevel"/>
    <w:tmpl w:val="43B016D4"/>
    <w:lvl w:ilvl="0" w:tplc="2A020CC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2161A02"/>
    <w:multiLevelType w:val="hybridMultilevel"/>
    <w:tmpl w:val="D340E5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7DC6342">
      <w:start w:val="1"/>
      <w:numFmt w:val="lowerRoman"/>
      <w:lvlText w:val="(%2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F844B04"/>
    <w:multiLevelType w:val="hybridMultilevel"/>
    <w:tmpl w:val="5E426C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33E264F"/>
    <w:multiLevelType w:val="hybridMultilevel"/>
    <w:tmpl w:val="9982A9B8"/>
    <w:lvl w:ilvl="0" w:tplc="FB58FE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6C7B7C">
      <w:start w:val="1"/>
      <w:numFmt w:val="lowerLetter"/>
      <w:lvlText w:val="(%2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E27498D"/>
    <w:multiLevelType w:val="hybridMultilevel"/>
    <w:tmpl w:val="DB6AF436"/>
    <w:lvl w:ilvl="0" w:tplc="040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0" w15:restartNumberingAfterBreak="0">
    <w:nsid w:val="67D75DD0"/>
    <w:multiLevelType w:val="hybridMultilevel"/>
    <w:tmpl w:val="DCAC7042"/>
    <w:lvl w:ilvl="0" w:tplc="0C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6D6E65B9"/>
    <w:multiLevelType w:val="hybridMultilevel"/>
    <w:tmpl w:val="9108880A"/>
    <w:lvl w:ilvl="0" w:tplc="E31C4D94">
      <w:start w:val="1"/>
      <w:numFmt w:val="lowerLetter"/>
      <w:lvlText w:val="(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4"/>
  </w:num>
  <w:num w:numId="5">
    <w:abstractNumId w:val="17"/>
  </w:num>
  <w:num w:numId="6">
    <w:abstractNumId w:val="13"/>
  </w:num>
  <w:num w:numId="7">
    <w:abstractNumId w:val="9"/>
  </w:num>
  <w:num w:numId="8">
    <w:abstractNumId w:val="16"/>
  </w:num>
  <w:num w:numId="9">
    <w:abstractNumId w:val="5"/>
  </w:num>
  <w:num w:numId="10">
    <w:abstractNumId w:val="6"/>
  </w:num>
  <w:num w:numId="11">
    <w:abstractNumId w:val="12"/>
  </w:num>
  <w:num w:numId="12">
    <w:abstractNumId w:val="15"/>
  </w:num>
  <w:num w:numId="13">
    <w:abstractNumId w:val="18"/>
  </w:num>
  <w:num w:numId="14">
    <w:abstractNumId w:val="10"/>
  </w:num>
  <w:num w:numId="15">
    <w:abstractNumId w:val="0"/>
  </w:num>
  <w:num w:numId="16">
    <w:abstractNumId w:val="8"/>
  </w:num>
  <w:num w:numId="17">
    <w:abstractNumId w:val="2"/>
  </w:num>
  <w:num w:numId="18">
    <w:abstractNumId w:val="11"/>
  </w:num>
  <w:num w:numId="19">
    <w:abstractNumId w:val="19"/>
  </w:num>
  <w:num w:numId="20">
    <w:abstractNumId w:val="1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02"/>
    <w:rsid w:val="000638E8"/>
    <w:rsid w:val="00093ABD"/>
    <w:rsid w:val="000B0FEF"/>
    <w:rsid w:val="000C67DA"/>
    <w:rsid w:val="000E7F83"/>
    <w:rsid w:val="00156428"/>
    <w:rsid w:val="001619D7"/>
    <w:rsid w:val="001B3CBD"/>
    <w:rsid w:val="001E38AF"/>
    <w:rsid w:val="0024502B"/>
    <w:rsid w:val="002E2902"/>
    <w:rsid w:val="003738C0"/>
    <w:rsid w:val="00384CE8"/>
    <w:rsid w:val="003D3A7E"/>
    <w:rsid w:val="005023C7"/>
    <w:rsid w:val="00502441"/>
    <w:rsid w:val="005E0B21"/>
    <w:rsid w:val="006A0305"/>
    <w:rsid w:val="006B7D4B"/>
    <w:rsid w:val="006C30A3"/>
    <w:rsid w:val="006C4BF6"/>
    <w:rsid w:val="006F2840"/>
    <w:rsid w:val="00735576"/>
    <w:rsid w:val="00754CAF"/>
    <w:rsid w:val="00814945"/>
    <w:rsid w:val="008D06F0"/>
    <w:rsid w:val="0091284E"/>
    <w:rsid w:val="009134AA"/>
    <w:rsid w:val="00921F2C"/>
    <w:rsid w:val="00944A05"/>
    <w:rsid w:val="00992A14"/>
    <w:rsid w:val="00993F5B"/>
    <w:rsid w:val="009C51BC"/>
    <w:rsid w:val="00A17EBD"/>
    <w:rsid w:val="00AA0F31"/>
    <w:rsid w:val="00AC2053"/>
    <w:rsid w:val="00AF5FCA"/>
    <w:rsid w:val="00B304CD"/>
    <w:rsid w:val="00B44D59"/>
    <w:rsid w:val="00B54420"/>
    <w:rsid w:val="00B64698"/>
    <w:rsid w:val="00B7469B"/>
    <w:rsid w:val="00BA562C"/>
    <w:rsid w:val="00BB11DD"/>
    <w:rsid w:val="00BC1B1E"/>
    <w:rsid w:val="00BE42D0"/>
    <w:rsid w:val="00C03AFC"/>
    <w:rsid w:val="00C3508D"/>
    <w:rsid w:val="00C57627"/>
    <w:rsid w:val="00C70B52"/>
    <w:rsid w:val="00D85F66"/>
    <w:rsid w:val="00DA4CE3"/>
    <w:rsid w:val="00E23722"/>
    <w:rsid w:val="00E27224"/>
    <w:rsid w:val="00E432C7"/>
    <w:rsid w:val="00E6599C"/>
    <w:rsid w:val="00E70CD1"/>
    <w:rsid w:val="00E86ABB"/>
    <w:rsid w:val="00E916DB"/>
    <w:rsid w:val="00E940DF"/>
    <w:rsid w:val="00E94600"/>
    <w:rsid w:val="00EB68AA"/>
    <w:rsid w:val="00F04465"/>
    <w:rsid w:val="00F75DFB"/>
    <w:rsid w:val="00F8309C"/>
    <w:rsid w:val="00F94498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F6D5D76-66B0-4A8F-94F6-2FD4B965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b/>
      <w:sz w:val="36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">
    <w:name w:val="List"/>
    <w:basedOn w:val="Normal"/>
    <w:autoRedefine/>
    <w:semiHidden/>
    <w:pPr>
      <w:ind w:left="283" w:hanging="283"/>
    </w:pPr>
    <w:rPr>
      <w:sz w:val="24"/>
      <w:szCs w:val="24"/>
      <w:lang w:eastAsia="en-AU"/>
    </w:r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B3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B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A5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18044431.dotm</Template>
  <TotalTime>0</TotalTime>
  <Pages>2</Pages>
  <Words>401</Words>
  <Characters>2608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Building Permit Form 2</vt:lpstr>
    </vt:vector>
  </TitlesOfParts>
  <Company>bsr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Building Permit Form 2</dc:title>
  <dc:creator>Alan Humphreys</dc:creator>
  <cp:lastModifiedBy>Bev Gossage</cp:lastModifiedBy>
  <cp:revision>2</cp:revision>
  <cp:lastPrinted>1900-12-31T14:00:00Z</cp:lastPrinted>
  <dcterms:created xsi:type="dcterms:W3CDTF">2019-04-29T06:14:00Z</dcterms:created>
  <dcterms:modified xsi:type="dcterms:W3CDTF">2019-04-29T06:14:00Z</dcterms:modified>
</cp:coreProperties>
</file>