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939"/>
        <w:gridCol w:w="1701"/>
      </w:tblGrid>
      <w:tr w:rsidR="00B87D73" w:rsidTr="00007B26">
        <w:trPr>
          <w:cantSplit/>
        </w:trPr>
        <w:tc>
          <w:tcPr>
            <w:tcW w:w="9640" w:type="dxa"/>
            <w:gridSpan w:val="2"/>
            <w:tcBorders>
              <w:top w:val="single" w:sz="18" w:space="0" w:color="auto"/>
            </w:tcBorders>
          </w:tcPr>
          <w:p w:rsidR="00B87D73" w:rsidRDefault="00B87D73" w:rsidP="00007B26">
            <w:pPr>
              <w:tabs>
                <w:tab w:val="center" w:pos="4645"/>
                <w:tab w:val="right" w:pos="5212"/>
                <w:tab w:val="left" w:pos="8613"/>
                <w:tab w:val="left" w:pos="9322"/>
              </w:tabs>
              <w:ind w:right="56"/>
              <w:rPr>
                <w:rFonts w:ascii="Arial" w:hAnsi="Arial"/>
                <w:b/>
                <w:sz w:val="8"/>
              </w:rPr>
            </w:pPr>
            <w:bookmarkStart w:id="0" w:name="_GoBack"/>
            <w:bookmarkEnd w:id="0"/>
          </w:p>
        </w:tc>
      </w:tr>
      <w:tr w:rsidR="00B87D73" w:rsidTr="00007B26">
        <w:trPr>
          <w:cantSplit/>
        </w:trPr>
        <w:tc>
          <w:tcPr>
            <w:tcW w:w="7939" w:type="dxa"/>
          </w:tcPr>
          <w:p w:rsidR="005F6830" w:rsidRDefault="00305B79" w:rsidP="00305B7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PLUMBING WORK</w:t>
            </w:r>
          </w:p>
          <w:p w:rsidR="004C01CB" w:rsidRPr="00EC2912" w:rsidRDefault="004C01CB" w:rsidP="00461856">
            <w:pPr>
              <w:ind w:left="34"/>
              <w:rPr>
                <w:rFonts w:ascii="Arial" w:hAnsi="Arial"/>
                <w:b/>
                <w:szCs w:val="24"/>
              </w:rPr>
            </w:pPr>
            <w:r w:rsidRPr="00EC2912">
              <w:rPr>
                <w:rFonts w:ascii="Arial" w:hAnsi="Arial"/>
                <w:b/>
                <w:szCs w:val="24"/>
              </w:rPr>
              <w:t>Use this form for:</w:t>
            </w:r>
          </w:p>
          <w:p w:rsidR="004C01CB" w:rsidRPr="00EC2912" w:rsidRDefault="004C01CB" w:rsidP="004C01CB">
            <w:pPr>
              <w:pStyle w:val="ListParagraph"/>
              <w:numPr>
                <w:ilvl w:val="0"/>
                <w:numId w:val="7"/>
              </w:numPr>
              <w:spacing w:before="0" w:after="0"/>
              <w:contextualSpacing/>
              <w:rPr>
                <w:rFonts w:ascii="Arial" w:hAnsi="Arial"/>
                <w:b/>
                <w:sz w:val="24"/>
              </w:rPr>
            </w:pPr>
            <w:r w:rsidRPr="00EC2912">
              <w:rPr>
                <w:rFonts w:ascii="Arial" w:hAnsi="Arial"/>
                <w:b/>
                <w:sz w:val="24"/>
              </w:rPr>
              <w:t>Notice of Work</w:t>
            </w:r>
          </w:p>
          <w:p w:rsidR="004C01CB" w:rsidRPr="00EC2912" w:rsidRDefault="004C01CB" w:rsidP="004C01CB">
            <w:pPr>
              <w:pStyle w:val="ListParagraph"/>
              <w:numPr>
                <w:ilvl w:val="0"/>
                <w:numId w:val="7"/>
              </w:numPr>
              <w:spacing w:before="0" w:after="0"/>
              <w:contextualSpacing/>
              <w:rPr>
                <w:rFonts w:ascii="Arial" w:hAnsi="Arial"/>
                <w:b/>
                <w:sz w:val="24"/>
              </w:rPr>
            </w:pPr>
            <w:r w:rsidRPr="00EC2912">
              <w:rPr>
                <w:rFonts w:ascii="Arial" w:hAnsi="Arial"/>
                <w:b/>
                <w:sz w:val="24"/>
              </w:rPr>
              <w:t xml:space="preserve">Application for </w:t>
            </w:r>
            <w:r w:rsidR="00EC2912">
              <w:rPr>
                <w:rFonts w:ascii="Arial" w:hAnsi="Arial"/>
                <w:b/>
                <w:sz w:val="24"/>
              </w:rPr>
              <w:t xml:space="preserve">a </w:t>
            </w:r>
            <w:r w:rsidRPr="00EC2912">
              <w:rPr>
                <w:rFonts w:ascii="Arial" w:hAnsi="Arial"/>
                <w:b/>
                <w:sz w:val="24"/>
              </w:rPr>
              <w:t>Certificate of Likely Compliance</w:t>
            </w:r>
          </w:p>
          <w:p w:rsidR="004C01CB" w:rsidRPr="004C01CB" w:rsidRDefault="004C01CB" w:rsidP="004C01CB">
            <w:pPr>
              <w:pStyle w:val="ListParagraph"/>
              <w:numPr>
                <w:ilvl w:val="0"/>
                <w:numId w:val="7"/>
              </w:numPr>
              <w:spacing w:before="0" w:after="0"/>
              <w:contextualSpacing/>
              <w:rPr>
                <w:rFonts w:ascii="Arial" w:hAnsi="Arial"/>
                <w:b/>
                <w:sz w:val="28"/>
              </w:rPr>
            </w:pPr>
            <w:r w:rsidRPr="00EC2912">
              <w:rPr>
                <w:rFonts w:ascii="Arial" w:hAnsi="Arial"/>
                <w:b/>
                <w:sz w:val="24"/>
              </w:rPr>
              <w:t xml:space="preserve">Application for </w:t>
            </w:r>
            <w:r w:rsidR="00EC2912">
              <w:rPr>
                <w:rFonts w:ascii="Arial" w:hAnsi="Arial"/>
                <w:b/>
                <w:sz w:val="24"/>
              </w:rPr>
              <w:t xml:space="preserve">a Plumbing </w:t>
            </w:r>
            <w:r w:rsidRPr="00EC2912">
              <w:rPr>
                <w:rFonts w:ascii="Arial" w:hAnsi="Arial"/>
                <w:b/>
                <w:sz w:val="24"/>
              </w:rPr>
              <w:t>Permit</w:t>
            </w:r>
          </w:p>
        </w:tc>
        <w:tc>
          <w:tcPr>
            <w:tcW w:w="1701" w:type="dxa"/>
            <w:shd w:val="pct20" w:color="auto" w:fill="auto"/>
          </w:tcPr>
          <w:p w:rsidR="0056087F" w:rsidRDefault="00B87D73" w:rsidP="00AD48F9">
            <w:pPr>
              <w:ind w:right="-108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 xml:space="preserve">Section </w:t>
            </w:r>
            <w:r w:rsidR="004C01CB">
              <w:rPr>
                <w:rFonts w:ascii="Arial" w:hAnsi="Arial"/>
                <w:b/>
                <w:sz w:val="26"/>
              </w:rPr>
              <w:t xml:space="preserve">108 </w:t>
            </w:r>
            <w:r w:rsidR="00305B79">
              <w:rPr>
                <w:rFonts w:ascii="Arial" w:hAnsi="Arial"/>
                <w:b/>
                <w:sz w:val="26"/>
              </w:rPr>
              <w:t xml:space="preserve">Section </w:t>
            </w:r>
            <w:r w:rsidR="004C01CB">
              <w:rPr>
                <w:rFonts w:ascii="Arial" w:hAnsi="Arial"/>
                <w:b/>
                <w:sz w:val="26"/>
              </w:rPr>
              <w:t>156</w:t>
            </w:r>
          </w:p>
          <w:p w:rsidR="004D7AF5" w:rsidRDefault="004D7AF5" w:rsidP="004C01CB">
            <w:pPr>
              <w:ind w:right="-108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 xml:space="preserve">Section </w:t>
            </w:r>
            <w:r w:rsidR="004C01CB">
              <w:rPr>
                <w:rFonts w:ascii="Arial" w:hAnsi="Arial"/>
                <w:b/>
                <w:sz w:val="26"/>
              </w:rPr>
              <w:t>165</w:t>
            </w:r>
          </w:p>
        </w:tc>
      </w:tr>
      <w:tr w:rsidR="00B87D73" w:rsidTr="00007B26">
        <w:trPr>
          <w:cantSplit/>
        </w:trPr>
        <w:tc>
          <w:tcPr>
            <w:tcW w:w="9640" w:type="dxa"/>
            <w:gridSpan w:val="2"/>
            <w:tcBorders>
              <w:bottom w:val="single" w:sz="18" w:space="0" w:color="auto"/>
            </w:tcBorders>
          </w:tcPr>
          <w:p w:rsidR="00B87D73" w:rsidRDefault="00B87D73" w:rsidP="00007B26">
            <w:pPr>
              <w:rPr>
                <w:rFonts w:ascii="Arial" w:hAnsi="Arial"/>
                <w:b/>
                <w:sz w:val="8"/>
              </w:rPr>
            </w:pPr>
          </w:p>
        </w:tc>
      </w:tr>
    </w:tbl>
    <w:p w:rsidR="00B87D73" w:rsidRDefault="00B87D73" w:rsidP="00B87D73"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i/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D1FAF" wp14:editId="3B7563AD">
                <wp:simplePos x="0" y="0"/>
                <wp:positionH relativeFrom="column">
                  <wp:posOffset>4739005</wp:posOffset>
                </wp:positionH>
                <wp:positionV relativeFrom="paragraph">
                  <wp:posOffset>36195</wp:posOffset>
                </wp:positionV>
                <wp:extent cx="1302385" cy="796290"/>
                <wp:effectExtent l="12700" t="11430" r="889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796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D73" w:rsidRDefault="00B87D73" w:rsidP="00B87D73">
                            <w:pPr>
                              <w:pStyle w:val="Footer"/>
                              <w:shd w:val="clear" w:color="auto" w:fill="D9D9D9"/>
                              <w:tabs>
                                <w:tab w:val="clear" w:pos="4819"/>
                                <w:tab w:val="clear" w:pos="9071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Form </w:t>
                            </w:r>
                            <w:r w:rsidR="003F0606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D1F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3.15pt;margin-top:2.85pt;width:102.55pt;height:6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" strokecolor="white">
                <v:fill opacity="32896f"/>
                <v:textbox>
                  <w:txbxContent>
                    <w:p w:rsidR="00B87D73" w:rsidRDefault="00B87D73" w:rsidP="00B87D73">
                      <w:pPr>
                        <w:pStyle w:val="Footer"/>
                        <w:shd w:val="clear" w:color="auto" w:fill="D9D9D9"/>
                        <w:tabs>
                          <w:tab w:val="clear" w:pos="4819"/>
                          <w:tab w:val="clear" w:pos="9071"/>
                        </w:tabs>
                        <w:rPr>
                          <w:rFonts w:ascii="Arial" w:hAnsi="Arial" w:cs="Arial"/>
                          <w:b/>
                          <w:bCs/>
                          <w:sz w:val="72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Form </w:t>
                      </w:r>
                      <w:r w:rsidR="003F0606">
                        <w:rPr>
                          <w:rFonts w:ascii="Arial" w:hAnsi="Arial" w:cs="Arial"/>
                          <w:b/>
                          <w:bCs/>
                          <w:sz w:val="7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559"/>
      </w:tblGrid>
      <w:tr w:rsidR="00B87D73" w:rsidTr="00007B26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</w:tcPr>
          <w:p w:rsidR="00B87D73" w:rsidRDefault="00B87D73" w:rsidP="0091642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To: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7D73" w:rsidRDefault="00B87D73" w:rsidP="00007B26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2" w:space="0" w:color="auto"/>
            </w:tcBorders>
          </w:tcPr>
          <w:p w:rsidR="00B87D73" w:rsidRDefault="00B87D73" w:rsidP="00007B26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Permit Authority</w:t>
            </w:r>
          </w:p>
        </w:tc>
      </w:tr>
    </w:tbl>
    <w:p w:rsidR="00B87D73" w:rsidRDefault="00B87D73" w:rsidP="00B87D73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559"/>
      </w:tblGrid>
      <w:tr w:rsidR="00B87D73" w:rsidTr="00007B26">
        <w:trPr>
          <w:cantSplit/>
        </w:trPr>
        <w:tc>
          <w:tcPr>
            <w:tcW w:w="1844" w:type="dxa"/>
            <w:tcBorders>
              <w:right w:val="single" w:sz="4" w:space="0" w:color="auto"/>
            </w:tcBorders>
          </w:tcPr>
          <w:p w:rsidR="00B87D73" w:rsidRDefault="00B87D73" w:rsidP="00007B26">
            <w:pPr>
              <w:rPr>
                <w:rFonts w:ascii="Arial" w:hAnsi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73" w:rsidRDefault="00B87D73" w:rsidP="00007B26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87D73" w:rsidRDefault="00B87D73" w:rsidP="00007B26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Address</w:t>
            </w:r>
          </w:p>
        </w:tc>
      </w:tr>
    </w:tbl>
    <w:p w:rsidR="00B87D73" w:rsidRDefault="00B87D73" w:rsidP="00B87D73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3260"/>
        <w:gridCol w:w="283"/>
        <w:gridCol w:w="993"/>
        <w:gridCol w:w="1559"/>
      </w:tblGrid>
      <w:tr w:rsidR="00B87D73" w:rsidTr="00007B26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</w:tcPr>
          <w:p w:rsidR="00B87D73" w:rsidRDefault="00B87D73" w:rsidP="00007B26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7D73" w:rsidRDefault="00B87D73" w:rsidP="00007B26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</w:tcPr>
          <w:p w:rsidR="00B87D73" w:rsidRDefault="00B87D73" w:rsidP="00007B26">
            <w:pPr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7D73" w:rsidRDefault="00B87D73" w:rsidP="00007B26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2" w:space="0" w:color="auto"/>
            </w:tcBorders>
          </w:tcPr>
          <w:p w:rsidR="00B87D73" w:rsidRDefault="00B87D73" w:rsidP="00007B26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Suburb/postcode</w:t>
            </w:r>
          </w:p>
        </w:tc>
      </w:tr>
    </w:tbl>
    <w:p w:rsidR="00B87D73" w:rsidRPr="00C51B91" w:rsidRDefault="00B87D73" w:rsidP="00B87D73">
      <w:pPr>
        <w:rPr>
          <w:rFonts w:ascii="Arial" w:hAnsi="Arial"/>
          <w:sz w:val="8"/>
          <w:szCs w:val="8"/>
        </w:rPr>
      </w:pPr>
    </w:p>
    <w:tbl>
      <w:tblPr>
        <w:tblpPr w:leftFromText="180" w:rightFromText="180" w:vertAnchor="text" w:tblpY="1"/>
        <w:tblOverlap w:val="never"/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850"/>
        <w:gridCol w:w="284"/>
        <w:gridCol w:w="425"/>
        <w:gridCol w:w="1559"/>
        <w:gridCol w:w="282"/>
        <w:gridCol w:w="282"/>
        <w:gridCol w:w="2271"/>
        <w:gridCol w:w="282"/>
      </w:tblGrid>
      <w:tr w:rsidR="00C51B91" w:rsidTr="00C51B91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C51B91" w:rsidRPr="00C03304" w:rsidRDefault="00C51B91" w:rsidP="000623F0">
            <w:pPr>
              <w:rPr>
                <w:rFonts w:ascii="Arial" w:hAnsi="Arial"/>
                <w:b/>
                <w:sz w:val="20"/>
              </w:rPr>
            </w:pPr>
            <w:r w:rsidRPr="00C03304">
              <w:rPr>
                <w:rFonts w:ascii="Arial" w:hAnsi="Arial"/>
                <w:b/>
                <w:sz w:val="20"/>
              </w:rPr>
              <w:t>Application for: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1B91" w:rsidRPr="00C03304" w:rsidRDefault="00C51B91" w:rsidP="000623F0">
            <w:pPr>
              <w:jc w:val="right"/>
              <w:rPr>
                <w:rFonts w:ascii="Arial" w:hAnsi="Arial"/>
                <w:b/>
                <w:sz w:val="20"/>
              </w:rPr>
            </w:pPr>
            <w:r w:rsidRPr="00C03304">
              <w:rPr>
                <w:rFonts w:ascii="Arial" w:hAnsi="Arial"/>
                <w:b/>
                <w:sz w:val="20"/>
              </w:rPr>
              <w:t xml:space="preserve">Permit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91" w:rsidRPr="00C03304" w:rsidRDefault="00C51B91" w:rsidP="000623F0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1B91" w:rsidRPr="00C03304" w:rsidRDefault="00C51B91" w:rsidP="000623F0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1B91" w:rsidRPr="00C03304" w:rsidRDefault="00C51B91" w:rsidP="000623F0">
            <w:pPr>
              <w:jc w:val="right"/>
              <w:rPr>
                <w:rFonts w:ascii="Arial" w:hAnsi="Arial"/>
                <w:b/>
                <w:sz w:val="20"/>
              </w:rPr>
            </w:pPr>
            <w:r w:rsidRPr="00C03304">
              <w:rPr>
                <w:rFonts w:ascii="Arial" w:hAnsi="Arial"/>
                <w:b/>
                <w:sz w:val="20"/>
              </w:rPr>
              <w:t>CLC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91" w:rsidRPr="00C03304" w:rsidRDefault="00C51B91" w:rsidP="000623F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1B91" w:rsidRPr="00C03304" w:rsidRDefault="00C51B91" w:rsidP="000623F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1B91" w:rsidRPr="00C03304" w:rsidRDefault="00C51B91" w:rsidP="000623F0">
            <w:pPr>
              <w:jc w:val="right"/>
              <w:rPr>
                <w:rFonts w:ascii="Arial" w:hAnsi="Arial"/>
                <w:b/>
                <w:sz w:val="20"/>
              </w:rPr>
            </w:pPr>
            <w:r w:rsidRPr="00C03304">
              <w:rPr>
                <w:rFonts w:ascii="Arial" w:hAnsi="Arial"/>
                <w:b/>
                <w:sz w:val="20"/>
              </w:rPr>
              <w:t>Notice of Work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91" w:rsidRPr="00C03304" w:rsidRDefault="00C51B91" w:rsidP="000623F0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C51B91" w:rsidRPr="00B44D59" w:rsidRDefault="00C51B91" w:rsidP="00C51B91">
      <w:pPr>
        <w:tabs>
          <w:tab w:val="left" w:pos="1425"/>
        </w:tabs>
        <w:ind w:left="-142"/>
        <w:rPr>
          <w:rFonts w:ascii="Arial" w:hAnsi="Arial"/>
          <w:i/>
          <w:sz w:val="16"/>
          <w:szCs w:val="16"/>
        </w:rPr>
      </w:pPr>
      <w:r w:rsidRPr="00B44D59">
        <w:rPr>
          <w:rFonts w:ascii="Arial" w:hAnsi="Arial"/>
          <w:i/>
          <w:sz w:val="16"/>
          <w:szCs w:val="16"/>
        </w:rPr>
        <w:t xml:space="preserve">(X </w:t>
      </w:r>
      <w:r>
        <w:rPr>
          <w:rFonts w:ascii="Arial" w:hAnsi="Arial"/>
          <w:i/>
          <w:sz w:val="16"/>
          <w:szCs w:val="16"/>
        </w:rPr>
        <w:t>ones</w:t>
      </w:r>
      <w:r w:rsidRPr="00B44D59">
        <w:rPr>
          <w:rFonts w:ascii="Arial" w:hAnsi="Arial"/>
          <w:i/>
          <w:sz w:val="16"/>
          <w:szCs w:val="16"/>
        </w:rPr>
        <w:t xml:space="preserve"> applicable)</w:t>
      </w:r>
    </w:p>
    <w:p w:rsidR="00C51B91" w:rsidRDefault="00C51B91" w:rsidP="00B87D73">
      <w:pPr>
        <w:rPr>
          <w:rFonts w:ascii="Arial" w:hAnsi="Arial"/>
          <w:sz w:val="8"/>
          <w:szCs w:val="8"/>
        </w:rPr>
      </w:pPr>
    </w:p>
    <w:p w:rsidR="00C51B91" w:rsidRDefault="00C51B91" w:rsidP="00B87D73">
      <w:pPr>
        <w:rPr>
          <w:rFonts w:ascii="Arial" w:hAnsi="Arial"/>
          <w:sz w:val="8"/>
          <w:szCs w:val="8"/>
        </w:rPr>
      </w:pPr>
    </w:p>
    <w:tbl>
      <w:tblPr>
        <w:tblpPr w:leftFromText="180" w:rightFromText="180" w:vertAnchor="text" w:tblpY="1"/>
        <w:tblOverlap w:val="never"/>
        <w:tblW w:w="2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84"/>
      </w:tblGrid>
      <w:tr w:rsidR="00812430" w:rsidRPr="00524209" w:rsidTr="009A234E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2430" w:rsidRPr="009A234E" w:rsidRDefault="00812430" w:rsidP="00082798">
            <w:pPr>
              <w:jc w:val="right"/>
              <w:rPr>
                <w:rFonts w:ascii="Arial" w:hAnsi="Arial"/>
                <w:sz w:val="20"/>
              </w:rPr>
            </w:pPr>
            <w:r w:rsidRPr="009A234E">
              <w:rPr>
                <w:rFonts w:ascii="Arial" w:hAnsi="Arial"/>
                <w:sz w:val="20"/>
              </w:rPr>
              <w:t xml:space="preserve">Certificate of Completion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30" w:rsidRPr="00524209" w:rsidRDefault="00812430" w:rsidP="00082798">
            <w:pPr>
              <w:jc w:val="right"/>
              <w:rPr>
                <w:rFonts w:ascii="Arial" w:hAnsi="Arial"/>
                <w:b/>
              </w:rPr>
            </w:pPr>
          </w:p>
        </w:tc>
      </w:tr>
    </w:tbl>
    <w:p w:rsidR="00812430" w:rsidRDefault="00812430" w:rsidP="00812430">
      <w:pPr>
        <w:rPr>
          <w:rFonts w:ascii="Arial" w:hAnsi="Arial"/>
          <w:i/>
          <w:sz w:val="16"/>
          <w:szCs w:val="16"/>
        </w:rPr>
      </w:pPr>
      <w:r>
        <w:rPr>
          <w:rFonts w:ascii="Arial" w:hAnsi="Arial"/>
          <w:sz w:val="16"/>
          <w:szCs w:val="16"/>
        </w:rPr>
        <w:t>(</w:t>
      </w:r>
      <w:r>
        <w:rPr>
          <w:rFonts w:ascii="Arial" w:hAnsi="Arial"/>
          <w:i/>
          <w:sz w:val="16"/>
          <w:szCs w:val="16"/>
        </w:rPr>
        <w:t>X to grant approval for certificate to be issued following the final inspection)</w:t>
      </w:r>
    </w:p>
    <w:p w:rsidR="009A234E" w:rsidRDefault="009A234E" w:rsidP="00812430">
      <w:pPr>
        <w:rPr>
          <w:rFonts w:ascii="Arial" w:hAnsi="Arial"/>
          <w:i/>
          <w:sz w:val="16"/>
          <w:szCs w:val="16"/>
        </w:rPr>
      </w:pPr>
    </w:p>
    <w:p w:rsidR="009A234E" w:rsidRDefault="009A234E" w:rsidP="009A234E">
      <w:pPr>
        <w:ind w:left="-142"/>
        <w:rPr>
          <w:rFonts w:ascii="Arial" w:hAnsi="Arial"/>
          <w:sz w:val="16"/>
          <w:szCs w:val="16"/>
        </w:rPr>
      </w:pPr>
      <w:r w:rsidRPr="00A819F8">
        <w:rPr>
          <w:rFonts w:ascii="Arial" w:hAnsi="Arial"/>
          <w:b/>
          <w:sz w:val="16"/>
          <w:szCs w:val="16"/>
        </w:rPr>
        <w:t xml:space="preserve">NOTE: </w:t>
      </w:r>
      <w:r w:rsidRPr="006A00D8">
        <w:rPr>
          <w:rFonts w:ascii="Arial" w:hAnsi="Arial"/>
          <w:b/>
          <w:sz w:val="16"/>
          <w:szCs w:val="16"/>
        </w:rPr>
        <w:t xml:space="preserve">Standard of Work Certificate and applicable fees must be submitted prior to Certificate </w:t>
      </w:r>
      <w:r w:rsidR="00697D3C">
        <w:rPr>
          <w:rFonts w:ascii="Arial" w:hAnsi="Arial"/>
          <w:b/>
          <w:sz w:val="16"/>
          <w:szCs w:val="16"/>
        </w:rPr>
        <w:t xml:space="preserve">of Completion </w:t>
      </w:r>
      <w:r w:rsidRPr="006A00D8">
        <w:rPr>
          <w:rFonts w:ascii="Arial" w:hAnsi="Arial"/>
          <w:b/>
          <w:sz w:val="16"/>
          <w:szCs w:val="16"/>
        </w:rPr>
        <w:t xml:space="preserve">being issued, </w:t>
      </w:r>
      <w:r w:rsidRPr="00A819F8">
        <w:rPr>
          <w:rFonts w:ascii="Arial" w:hAnsi="Arial"/>
          <w:b/>
          <w:sz w:val="16"/>
          <w:szCs w:val="16"/>
        </w:rPr>
        <w:t xml:space="preserve">in accordance with </w:t>
      </w:r>
      <w:r w:rsidRPr="006A00D8">
        <w:rPr>
          <w:rFonts w:ascii="Arial" w:hAnsi="Arial"/>
          <w:b/>
          <w:sz w:val="16"/>
          <w:szCs w:val="16"/>
        </w:rPr>
        <w:t xml:space="preserve">section </w:t>
      </w:r>
      <w:r>
        <w:rPr>
          <w:rFonts w:ascii="Arial" w:hAnsi="Arial"/>
          <w:b/>
          <w:sz w:val="16"/>
          <w:szCs w:val="16"/>
        </w:rPr>
        <w:t>178</w:t>
      </w:r>
      <w:r w:rsidRPr="006A00D8">
        <w:rPr>
          <w:rFonts w:ascii="Arial" w:hAnsi="Arial"/>
          <w:b/>
          <w:sz w:val="16"/>
          <w:szCs w:val="16"/>
        </w:rPr>
        <w:t xml:space="preserve"> or section 1</w:t>
      </w:r>
      <w:r>
        <w:rPr>
          <w:rFonts w:ascii="Arial" w:hAnsi="Arial"/>
          <w:b/>
          <w:sz w:val="16"/>
          <w:szCs w:val="16"/>
        </w:rPr>
        <w:t>15</w:t>
      </w:r>
      <w:r w:rsidRPr="006A00D8">
        <w:rPr>
          <w:rFonts w:ascii="Arial" w:hAnsi="Arial"/>
          <w:b/>
          <w:sz w:val="16"/>
          <w:szCs w:val="16"/>
        </w:rPr>
        <w:t xml:space="preserve"> of the </w:t>
      </w:r>
      <w:r w:rsidRPr="006A00D8">
        <w:rPr>
          <w:rFonts w:ascii="Arial" w:hAnsi="Arial"/>
          <w:b/>
          <w:i/>
          <w:sz w:val="16"/>
          <w:szCs w:val="16"/>
        </w:rPr>
        <w:t>Building Act 2016</w:t>
      </w:r>
    </w:p>
    <w:p w:rsidR="009A234E" w:rsidRPr="009A234E" w:rsidRDefault="009A234E" w:rsidP="00812430">
      <w:pPr>
        <w:rPr>
          <w:rFonts w:ascii="Arial" w:hAnsi="Arial"/>
          <w:i/>
          <w:sz w:val="8"/>
          <w:szCs w:val="8"/>
        </w:rPr>
      </w:pPr>
    </w:p>
    <w:tbl>
      <w:tblPr>
        <w:tblW w:w="0" w:type="auto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3260"/>
      </w:tblGrid>
      <w:tr w:rsidR="00A92EE5" w:rsidTr="003C7176">
        <w:trPr>
          <w:cantSplit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E5" w:rsidRDefault="00651869" w:rsidP="00C2481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Applicant / Owner</w:t>
            </w:r>
            <w:r w:rsidR="00A92EE5">
              <w:rPr>
                <w:rFonts w:ascii="Arial" w:hAnsi="Arial"/>
                <w:b/>
              </w:rPr>
              <w:t xml:space="preserve"> details: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pct20" w:color="auto" w:fill="auto"/>
            <w:vAlign w:val="center"/>
          </w:tcPr>
          <w:p w:rsidR="00A92EE5" w:rsidRDefault="00A92EE5" w:rsidP="003C7176">
            <w:pPr>
              <w:rPr>
                <w:rFonts w:ascii="Arial" w:hAnsi="Arial"/>
              </w:rPr>
            </w:pPr>
          </w:p>
        </w:tc>
      </w:tr>
    </w:tbl>
    <w:p w:rsidR="00A92EE5" w:rsidRDefault="00A92EE5" w:rsidP="00A92EE5">
      <w:pPr>
        <w:spacing w:before="40" w:after="40"/>
        <w:ind w:right="697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>Note: Only an owner or agent of the owner may make an application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275"/>
        <w:gridCol w:w="1994"/>
      </w:tblGrid>
      <w:tr w:rsidR="00A92EE5" w:rsidTr="003C7176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p w:rsidR="00A92EE5" w:rsidRDefault="00A92EE5" w:rsidP="003C7176">
            <w:pPr>
              <w:pStyle w:val="FootnoteTex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Owner: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2EE5" w:rsidRDefault="00A92EE5" w:rsidP="003C717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92EE5" w:rsidRDefault="00A92EE5" w:rsidP="003C717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Contact person: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E5" w:rsidRDefault="00A92EE5" w:rsidP="003C7176">
            <w:pPr>
              <w:rPr>
                <w:rFonts w:ascii="Arial" w:hAnsi="Arial"/>
              </w:rPr>
            </w:pPr>
          </w:p>
        </w:tc>
      </w:tr>
    </w:tbl>
    <w:p w:rsidR="00A92EE5" w:rsidRDefault="00A92EE5" w:rsidP="00A92EE5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275"/>
        <w:gridCol w:w="1985"/>
      </w:tblGrid>
      <w:tr w:rsidR="00A92EE5" w:rsidTr="003C7176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p w:rsidR="00A92EE5" w:rsidRDefault="00A92EE5" w:rsidP="003C7176">
            <w:pPr>
              <w:pStyle w:val="FootnoteText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2EE5" w:rsidRDefault="00A92EE5" w:rsidP="003C717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2EE5" w:rsidRDefault="00A92EE5" w:rsidP="003C717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Phone No: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2EE5" w:rsidRDefault="00A92EE5" w:rsidP="003C7176">
            <w:pPr>
              <w:rPr>
                <w:rFonts w:ascii="Arial" w:hAnsi="Arial"/>
                <w:sz w:val="16"/>
              </w:rPr>
            </w:pPr>
          </w:p>
        </w:tc>
      </w:tr>
    </w:tbl>
    <w:p w:rsidR="00A92EE5" w:rsidRDefault="00A92EE5" w:rsidP="00A92EE5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3260"/>
        <w:gridCol w:w="283"/>
        <w:gridCol w:w="993"/>
        <w:gridCol w:w="1275"/>
        <w:gridCol w:w="1985"/>
      </w:tblGrid>
      <w:tr w:rsidR="00A92EE5" w:rsidTr="003C7176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p w:rsidR="00A92EE5" w:rsidRDefault="00A92EE5" w:rsidP="003C7176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2EE5" w:rsidRDefault="00A92EE5" w:rsidP="003C7176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2EE5" w:rsidRDefault="00A92EE5" w:rsidP="003C7176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2EE5" w:rsidRDefault="00A92EE5" w:rsidP="003C717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2EE5" w:rsidRDefault="00A92EE5" w:rsidP="003C717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 No: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2EE5" w:rsidRDefault="00A92EE5" w:rsidP="003C7176">
            <w:pPr>
              <w:rPr>
                <w:rFonts w:ascii="Arial" w:hAnsi="Arial"/>
              </w:rPr>
            </w:pPr>
          </w:p>
        </w:tc>
      </w:tr>
    </w:tbl>
    <w:p w:rsidR="00A92EE5" w:rsidRDefault="00A92EE5" w:rsidP="00A92EE5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1836"/>
        <w:gridCol w:w="7737"/>
      </w:tblGrid>
      <w:tr w:rsidR="00305B79" w:rsidTr="00305B79">
        <w:trPr>
          <w:cantSplit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305B79" w:rsidRDefault="00305B79" w:rsidP="00305B79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Email address: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79" w:rsidRDefault="00305B79" w:rsidP="003C7176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/>
              </w:rPr>
            </w:pPr>
          </w:p>
        </w:tc>
      </w:tr>
    </w:tbl>
    <w:p w:rsidR="00A92EE5" w:rsidRPr="00BF2C06" w:rsidRDefault="00A92EE5" w:rsidP="00A92EE5">
      <w:pPr>
        <w:ind w:right="697"/>
        <w:rPr>
          <w:rFonts w:ascii="Arial" w:hAnsi="Arial" w:cs="Arial"/>
          <w:iCs/>
          <w:sz w:val="8"/>
          <w:szCs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275"/>
        <w:gridCol w:w="1994"/>
      </w:tblGrid>
      <w:tr w:rsidR="00A92EE5" w:rsidTr="003C7176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p w:rsidR="00A92EE5" w:rsidRDefault="00A92EE5" w:rsidP="003C7176">
            <w:pPr>
              <w:pStyle w:val="FootnoteTex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Agent: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2EE5" w:rsidRDefault="00A92EE5" w:rsidP="003C717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92EE5" w:rsidRDefault="00A92EE5" w:rsidP="003C71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Contact person: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E5" w:rsidRDefault="00A92EE5" w:rsidP="003C7176">
            <w:pPr>
              <w:rPr>
                <w:rFonts w:ascii="Arial" w:hAnsi="Arial"/>
              </w:rPr>
            </w:pPr>
          </w:p>
        </w:tc>
      </w:tr>
    </w:tbl>
    <w:p w:rsidR="00A92EE5" w:rsidRDefault="00A92EE5" w:rsidP="00A92EE5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275"/>
        <w:gridCol w:w="1985"/>
      </w:tblGrid>
      <w:tr w:rsidR="00A92EE5" w:rsidTr="003C7176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p w:rsidR="00A92EE5" w:rsidRDefault="00A92EE5" w:rsidP="003C7176">
            <w:pPr>
              <w:pStyle w:val="FootnoteText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2EE5" w:rsidRDefault="00A92EE5" w:rsidP="003C717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2EE5" w:rsidRDefault="00A92EE5" w:rsidP="003C717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Phone No: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2EE5" w:rsidRDefault="00A92EE5" w:rsidP="003C7176">
            <w:pPr>
              <w:rPr>
                <w:rFonts w:ascii="Arial" w:hAnsi="Arial"/>
                <w:sz w:val="16"/>
              </w:rPr>
            </w:pPr>
          </w:p>
        </w:tc>
      </w:tr>
    </w:tbl>
    <w:p w:rsidR="00A92EE5" w:rsidRDefault="00A92EE5" w:rsidP="00A92EE5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3260"/>
        <w:gridCol w:w="283"/>
        <w:gridCol w:w="993"/>
        <w:gridCol w:w="1275"/>
        <w:gridCol w:w="1985"/>
      </w:tblGrid>
      <w:tr w:rsidR="00A92EE5" w:rsidTr="003C7176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</w:tcPr>
          <w:p w:rsidR="00A92EE5" w:rsidRDefault="00A92EE5" w:rsidP="003C7176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2EE5" w:rsidRDefault="00A92EE5" w:rsidP="003C7176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</w:tcPr>
          <w:p w:rsidR="00A92EE5" w:rsidRDefault="00A92EE5" w:rsidP="003C7176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2EE5" w:rsidRDefault="00A92EE5" w:rsidP="003C717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</w:tcPr>
          <w:p w:rsidR="00A92EE5" w:rsidRDefault="00A92EE5" w:rsidP="003C717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 No: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2EE5" w:rsidRDefault="00A92EE5" w:rsidP="003C7176">
            <w:pPr>
              <w:rPr>
                <w:rFonts w:ascii="Arial" w:hAnsi="Arial"/>
              </w:rPr>
            </w:pPr>
          </w:p>
        </w:tc>
      </w:tr>
    </w:tbl>
    <w:p w:rsidR="00A92EE5" w:rsidRDefault="00A92EE5" w:rsidP="00A92EE5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7796"/>
      </w:tblGrid>
      <w:tr w:rsidR="00305B79" w:rsidTr="00305B79">
        <w:tc>
          <w:tcPr>
            <w:tcW w:w="184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305B79" w:rsidRDefault="00305B79" w:rsidP="003C7176">
            <w:pPr>
              <w:pStyle w:val="FootnoteTex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Email address: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5B79" w:rsidRDefault="00305B79" w:rsidP="003C7176">
            <w:pPr>
              <w:rPr>
                <w:rFonts w:ascii="Arial" w:hAnsi="Arial"/>
              </w:rPr>
            </w:pPr>
          </w:p>
        </w:tc>
      </w:tr>
    </w:tbl>
    <w:p w:rsidR="00A92EE5" w:rsidRDefault="00305B79" w:rsidP="00305B79">
      <w:pPr>
        <w:ind w:left="-142"/>
        <w:rPr>
          <w:rFonts w:ascii="Arial" w:hAnsi="Arial"/>
          <w:sz w:val="8"/>
          <w:szCs w:val="8"/>
        </w:rPr>
      </w:pPr>
      <w:r>
        <w:rPr>
          <w:rFonts w:ascii="Arial" w:hAnsi="Arial"/>
          <w:i/>
          <w:iCs/>
          <w:sz w:val="16"/>
        </w:rPr>
        <w:t>Note: Agents to be authorised in writing by the owner</w:t>
      </w:r>
    </w:p>
    <w:p w:rsidR="00305B79" w:rsidRPr="00504E7F" w:rsidRDefault="00305B79" w:rsidP="00A92EE5">
      <w:pPr>
        <w:rPr>
          <w:rFonts w:ascii="Arial" w:hAnsi="Arial"/>
          <w:sz w:val="8"/>
          <w:szCs w:val="8"/>
        </w:rPr>
      </w:pPr>
    </w:p>
    <w:tbl>
      <w:tblPr>
        <w:tblW w:w="0" w:type="auto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3260"/>
      </w:tblGrid>
      <w:tr w:rsidR="00A92EE5" w:rsidTr="003C7176">
        <w:trPr>
          <w:cantSplit/>
        </w:trPr>
        <w:tc>
          <w:tcPr>
            <w:tcW w:w="6380" w:type="dxa"/>
          </w:tcPr>
          <w:p w:rsidR="00A92EE5" w:rsidRDefault="00A92EE5" w:rsidP="003C717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Details of plumbing work:</w:t>
            </w:r>
          </w:p>
        </w:tc>
        <w:tc>
          <w:tcPr>
            <w:tcW w:w="3260" w:type="dxa"/>
            <w:shd w:val="pct20" w:color="auto" w:fill="auto"/>
          </w:tcPr>
          <w:p w:rsidR="00A92EE5" w:rsidRDefault="00A92EE5" w:rsidP="003C7176">
            <w:pPr>
              <w:ind w:right="-108"/>
              <w:rPr>
                <w:rFonts w:ascii="Arial" w:hAnsi="Arial"/>
              </w:rPr>
            </w:pPr>
          </w:p>
        </w:tc>
      </w:tr>
    </w:tbl>
    <w:p w:rsidR="00A92EE5" w:rsidRDefault="00A92EE5" w:rsidP="00A92EE5">
      <w:pPr>
        <w:rPr>
          <w:rFonts w:ascii="Arial" w:hAnsi="Arial"/>
          <w:sz w:val="8"/>
          <w:szCs w:val="8"/>
        </w:rPr>
      </w:pPr>
    </w:p>
    <w:tbl>
      <w:tblPr>
        <w:tblpPr w:leftFromText="180" w:rightFromText="180" w:vertAnchor="text" w:tblpY="1"/>
        <w:tblOverlap w:val="never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1417"/>
        <w:gridCol w:w="284"/>
        <w:gridCol w:w="992"/>
        <w:gridCol w:w="1560"/>
        <w:gridCol w:w="282"/>
        <w:gridCol w:w="282"/>
        <w:gridCol w:w="2695"/>
        <w:gridCol w:w="282"/>
      </w:tblGrid>
      <w:tr w:rsidR="00C03304" w:rsidTr="00A123D3"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03304" w:rsidRPr="00C03304" w:rsidRDefault="00C03304" w:rsidP="00FC69F5">
            <w:pPr>
              <w:rPr>
                <w:rFonts w:ascii="Arial" w:hAnsi="Arial"/>
                <w:sz w:val="20"/>
              </w:rPr>
            </w:pPr>
            <w:r w:rsidRPr="00C03304">
              <w:rPr>
                <w:rFonts w:ascii="Arial" w:hAnsi="Arial"/>
                <w:sz w:val="20"/>
              </w:rPr>
              <w:t>Type of work: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3304" w:rsidRPr="00C03304" w:rsidRDefault="00C03304" w:rsidP="00FC69F5">
            <w:pPr>
              <w:jc w:val="right"/>
              <w:rPr>
                <w:rFonts w:ascii="Arial" w:hAnsi="Arial"/>
                <w:sz w:val="20"/>
              </w:rPr>
            </w:pPr>
            <w:r w:rsidRPr="00C03304">
              <w:rPr>
                <w:rFonts w:ascii="Arial" w:hAnsi="Arial"/>
                <w:sz w:val="20"/>
              </w:rPr>
              <w:t>Permit work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04" w:rsidRPr="00C03304" w:rsidRDefault="00C03304" w:rsidP="00FC69F5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3304" w:rsidRPr="00C03304" w:rsidRDefault="00C03304" w:rsidP="00FC69F5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3304" w:rsidRPr="00C03304" w:rsidRDefault="00C03304" w:rsidP="00FC69F5">
            <w:pPr>
              <w:rPr>
                <w:rFonts w:ascii="Arial" w:hAnsi="Arial"/>
                <w:sz w:val="20"/>
              </w:rPr>
            </w:pPr>
            <w:r w:rsidRPr="00C03304">
              <w:rPr>
                <w:rFonts w:ascii="Arial" w:hAnsi="Arial"/>
                <w:sz w:val="20"/>
              </w:rPr>
              <w:t>Notifiable work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04" w:rsidRPr="00C03304" w:rsidRDefault="00C03304" w:rsidP="00FC69F5">
            <w:pPr>
              <w:rPr>
                <w:rFonts w:ascii="Arial" w:hAnsi="Arial"/>
                <w:sz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3304" w:rsidRPr="00C03304" w:rsidRDefault="00C03304" w:rsidP="00FC69F5">
            <w:pPr>
              <w:rPr>
                <w:rFonts w:ascii="Arial" w:hAnsi="Arial"/>
                <w:sz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3304" w:rsidRPr="00C03304" w:rsidRDefault="00A123D3" w:rsidP="00FC69F5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Planning approval granted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04" w:rsidRDefault="00C03304" w:rsidP="00FC69F5">
            <w:pPr>
              <w:rPr>
                <w:rFonts w:ascii="Arial" w:hAnsi="Arial"/>
              </w:rPr>
            </w:pPr>
          </w:p>
        </w:tc>
      </w:tr>
    </w:tbl>
    <w:p w:rsidR="00C03304" w:rsidRPr="00FE2B81" w:rsidRDefault="00C03304" w:rsidP="00C03304">
      <w:pPr>
        <w:ind w:left="-142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>(X one applicable)</w:t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  <w:t xml:space="preserve">          </w:t>
      </w:r>
      <w:r w:rsidR="00A123D3">
        <w:rPr>
          <w:rFonts w:ascii="Arial" w:hAnsi="Arial"/>
          <w:i/>
          <w:sz w:val="16"/>
          <w:szCs w:val="16"/>
        </w:rPr>
        <w:t>(</w:t>
      </w:r>
      <w:proofErr w:type="gramStart"/>
      <w:r w:rsidR="00A123D3">
        <w:rPr>
          <w:rFonts w:ascii="Arial" w:hAnsi="Arial"/>
          <w:i/>
          <w:sz w:val="16"/>
          <w:szCs w:val="16"/>
        </w:rPr>
        <w:t>if</w:t>
      </w:r>
      <w:proofErr w:type="gramEnd"/>
      <w:r w:rsidR="00A123D3">
        <w:rPr>
          <w:rFonts w:ascii="Arial" w:hAnsi="Arial"/>
          <w:i/>
          <w:sz w:val="16"/>
          <w:szCs w:val="16"/>
        </w:rPr>
        <w:t xml:space="preserve"> applicable)</w:t>
      </w:r>
    </w:p>
    <w:p w:rsidR="00C03304" w:rsidRDefault="00C03304" w:rsidP="00C03304">
      <w:pPr>
        <w:rPr>
          <w:rFonts w:ascii="Arial" w:hAnsi="Arial"/>
          <w:sz w:val="8"/>
          <w:szCs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984"/>
        <w:gridCol w:w="1276"/>
      </w:tblGrid>
      <w:tr w:rsidR="00A92EE5" w:rsidTr="003C7176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p w:rsidR="00A92EE5" w:rsidRDefault="00A92EE5" w:rsidP="003C7176">
            <w:pPr>
              <w:pStyle w:val="FootnoteText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2EE5" w:rsidRDefault="00A92EE5" w:rsidP="003C7176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2EE5" w:rsidRDefault="00A92EE5" w:rsidP="003C717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Lot No: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2EE5" w:rsidRDefault="00A92EE5" w:rsidP="003C7176">
            <w:pPr>
              <w:ind w:right="-21"/>
              <w:rPr>
                <w:rFonts w:ascii="Arial" w:hAnsi="Arial"/>
              </w:rPr>
            </w:pPr>
          </w:p>
        </w:tc>
      </w:tr>
    </w:tbl>
    <w:p w:rsidR="00A92EE5" w:rsidRDefault="00A92EE5" w:rsidP="00A92EE5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3260"/>
        <w:gridCol w:w="283"/>
        <w:gridCol w:w="993"/>
        <w:gridCol w:w="1984"/>
        <w:gridCol w:w="1276"/>
      </w:tblGrid>
      <w:tr w:rsidR="00A92EE5" w:rsidTr="003C7176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p w:rsidR="00A92EE5" w:rsidRDefault="00A92EE5" w:rsidP="003C7176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2EE5" w:rsidRDefault="00A92EE5" w:rsidP="003C7176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2EE5" w:rsidRDefault="00A92EE5" w:rsidP="003C7176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2EE5" w:rsidRDefault="00A92EE5" w:rsidP="003C7176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2EE5" w:rsidRDefault="00A92EE5" w:rsidP="003C717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Certificate of title No: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2EE5" w:rsidRDefault="00A92EE5" w:rsidP="003C7176">
            <w:pPr>
              <w:rPr>
                <w:rFonts w:ascii="Arial" w:hAnsi="Arial"/>
              </w:rPr>
            </w:pPr>
          </w:p>
        </w:tc>
      </w:tr>
    </w:tbl>
    <w:p w:rsidR="00A92EE5" w:rsidRDefault="00A92EE5" w:rsidP="00A92EE5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2976"/>
        <w:gridCol w:w="284"/>
      </w:tblGrid>
      <w:tr w:rsidR="00A92EE5" w:rsidTr="003C7176">
        <w:trPr>
          <w:cantSplit/>
        </w:trPr>
        <w:tc>
          <w:tcPr>
            <w:tcW w:w="1844" w:type="dxa"/>
            <w:tcBorders>
              <w:right w:val="single" w:sz="4" w:space="0" w:color="auto"/>
            </w:tcBorders>
          </w:tcPr>
          <w:p w:rsidR="00A92EE5" w:rsidRDefault="00A92EE5" w:rsidP="003C7176">
            <w:pPr>
              <w:pStyle w:val="FootnoteText"/>
              <w:rPr>
                <w:rFonts w:ascii="Arial" w:hAnsi="Arial"/>
              </w:rPr>
            </w:pPr>
            <w:r>
              <w:rPr>
                <w:rFonts w:ascii="Arial" w:hAnsi="Arial"/>
              </w:rPr>
              <w:t>The work: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EE5" w:rsidRDefault="00A92EE5" w:rsidP="003C7176">
            <w:pPr>
              <w:pStyle w:val="FootnoteText"/>
              <w:rPr>
                <w:rFonts w:ascii="Arial" w:hAnsi="Arial"/>
              </w:rPr>
            </w:pPr>
          </w:p>
          <w:p w:rsidR="00C03304" w:rsidRDefault="00C03304" w:rsidP="003C7176">
            <w:pPr>
              <w:pStyle w:val="FootnoteText"/>
              <w:rPr>
                <w:rFonts w:ascii="Arial" w:hAnsi="Arial"/>
              </w:rPr>
            </w:pPr>
          </w:p>
          <w:p w:rsidR="00C03304" w:rsidRDefault="00C03304" w:rsidP="003C7176">
            <w:pPr>
              <w:pStyle w:val="FootnoteText"/>
              <w:rPr>
                <w:rFonts w:ascii="Arial" w:hAnsi="Arial"/>
              </w:rPr>
            </w:pPr>
          </w:p>
          <w:p w:rsidR="00C03304" w:rsidRDefault="00C03304" w:rsidP="003C7176">
            <w:pPr>
              <w:pStyle w:val="FootnoteText"/>
              <w:rPr>
                <w:rFonts w:ascii="Arial" w:hAnsi="Arial"/>
              </w:rPr>
            </w:pPr>
          </w:p>
          <w:p w:rsidR="00C03304" w:rsidRDefault="00C03304" w:rsidP="003C7176">
            <w:pPr>
              <w:pStyle w:val="FootnoteText"/>
              <w:rPr>
                <w:rFonts w:ascii="Arial" w:hAnsi="Arial"/>
              </w:rPr>
            </w:pPr>
          </w:p>
          <w:p w:rsidR="00C03304" w:rsidRDefault="00C03304" w:rsidP="003C7176">
            <w:pPr>
              <w:pStyle w:val="FootnoteText"/>
              <w:rPr>
                <w:rFonts w:ascii="Arial" w:hAnsi="Arial"/>
              </w:rPr>
            </w:pPr>
          </w:p>
          <w:p w:rsidR="00C03304" w:rsidRDefault="00C03304" w:rsidP="003C7176">
            <w:pPr>
              <w:pStyle w:val="FootnoteText"/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A92EE5" w:rsidRDefault="00DA4BA8" w:rsidP="003C7176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(water or sewerage reticulation / stormwater / roof plumbing / on-site waste water management system / backflow prevention device / other)</w:t>
            </w:r>
          </w:p>
        </w:tc>
      </w:tr>
      <w:tr w:rsidR="00A92EE5" w:rsidTr="003C7176">
        <w:trPr>
          <w:cantSplit/>
        </w:trPr>
        <w:tc>
          <w:tcPr>
            <w:tcW w:w="1844" w:type="dxa"/>
            <w:tcBorders>
              <w:right w:val="single" w:sz="4" w:space="0" w:color="auto"/>
            </w:tcBorders>
          </w:tcPr>
          <w:p w:rsidR="00A92EE5" w:rsidRDefault="00A92EE5" w:rsidP="003C7176">
            <w:pPr>
              <w:pStyle w:val="FootnoteText"/>
              <w:rPr>
                <w:rFonts w:ascii="Arial" w:hAnsi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92EE5" w:rsidRDefault="00A92EE5" w:rsidP="003C7176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A92EE5" w:rsidRDefault="00A92EE5" w:rsidP="003C7176">
            <w:pPr>
              <w:rPr>
                <w:rFonts w:ascii="Arial" w:hAnsi="Arial"/>
                <w:i/>
                <w:sz w:val="16"/>
                <w:szCs w:val="16"/>
              </w:rPr>
            </w:pPr>
          </w:p>
        </w:tc>
      </w:tr>
      <w:tr w:rsidR="00A92EE5" w:rsidTr="00305B79">
        <w:trPr>
          <w:cantSplit/>
        </w:trPr>
        <w:tc>
          <w:tcPr>
            <w:tcW w:w="1844" w:type="dxa"/>
            <w:tcBorders>
              <w:right w:val="single" w:sz="4" w:space="0" w:color="auto"/>
            </w:tcBorders>
          </w:tcPr>
          <w:p w:rsidR="00A92EE5" w:rsidRDefault="00A92EE5" w:rsidP="003C7176">
            <w:pPr>
              <w:pStyle w:val="FootnoteText"/>
              <w:rPr>
                <w:rFonts w:ascii="Arial" w:hAnsi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92EE5" w:rsidRDefault="00A92EE5" w:rsidP="003C7176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</w:tcBorders>
          </w:tcPr>
          <w:p w:rsidR="00A92EE5" w:rsidRDefault="00A92EE5" w:rsidP="003C717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A92EE5" w:rsidTr="00305B79">
        <w:trPr>
          <w:cantSplit/>
        </w:trPr>
        <w:tc>
          <w:tcPr>
            <w:tcW w:w="1844" w:type="dxa"/>
            <w:tcBorders>
              <w:right w:val="single" w:sz="4" w:space="0" w:color="auto"/>
            </w:tcBorders>
          </w:tcPr>
          <w:p w:rsidR="00A92EE5" w:rsidRDefault="00A92EE5" w:rsidP="003C7176">
            <w:pPr>
              <w:pStyle w:val="FootnoteText"/>
              <w:rPr>
                <w:rFonts w:ascii="Arial" w:hAnsi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2" w:rsidRPr="00305B79" w:rsidRDefault="00B10492" w:rsidP="003C7176">
            <w:pPr>
              <w:rPr>
                <w:rFonts w:ascii="Arial" w:hAnsi="Arial"/>
                <w:sz w:val="16"/>
                <w:szCs w:val="16"/>
              </w:rPr>
            </w:pPr>
            <w:r w:rsidRPr="00305B79">
              <w:rPr>
                <w:rFonts w:ascii="Arial" w:hAnsi="Arial"/>
                <w:sz w:val="16"/>
                <w:szCs w:val="16"/>
              </w:rPr>
              <w:t>Type of plumbing installation:</w:t>
            </w:r>
          </w:p>
          <w:p w:rsidR="00A92EE5" w:rsidRPr="00305B79" w:rsidRDefault="00EF24D0" w:rsidP="003C7176">
            <w:pPr>
              <w:rPr>
                <w:rFonts w:ascii="Arial" w:hAnsi="Arial"/>
                <w:sz w:val="16"/>
                <w:szCs w:val="16"/>
              </w:rPr>
            </w:pPr>
            <w:r w:rsidRPr="00305B79">
              <w:rPr>
                <w:rFonts w:ascii="Arial" w:hAnsi="Arial"/>
                <w:sz w:val="16"/>
                <w:szCs w:val="16"/>
              </w:rPr>
              <w:t xml:space="preserve">Brand / model: 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92EE5" w:rsidRDefault="00A92EE5" w:rsidP="003C7176">
            <w:pPr>
              <w:jc w:val="right"/>
              <w:rPr>
                <w:rFonts w:ascii="Arial" w:hAnsi="Arial"/>
                <w:sz w:val="15"/>
                <w:szCs w:val="15"/>
              </w:rPr>
            </w:pPr>
          </w:p>
          <w:p w:rsidR="00EF24D0" w:rsidRDefault="00EF24D0" w:rsidP="003C7176">
            <w:pPr>
              <w:jc w:val="right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284" w:type="dxa"/>
          </w:tcPr>
          <w:p w:rsidR="00A92EE5" w:rsidRDefault="00A92EE5" w:rsidP="003C7176">
            <w:pPr>
              <w:rPr>
                <w:rFonts w:ascii="Arial" w:hAnsi="Arial"/>
                <w:i/>
                <w:szCs w:val="24"/>
              </w:rPr>
            </w:pPr>
          </w:p>
        </w:tc>
      </w:tr>
    </w:tbl>
    <w:p w:rsidR="00A92EE5" w:rsidRDefault="00A92EE5" w:rsidP="00A92EE5">
      <w:pPr>
        <w:rPr>
          <w:rFonts w:ascii="Arial" w:hAnsi="Arial"/>
          <w:sz w:val="8"/>
          <w:szCs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275"/>
        <w:gridCol w:w="1134"/>
        <w:gridCol w:w="851"/>
      </w:tblGrid>
      <w:tr w:rsidR="00DA4BA8" w:rsidTr="004C01CB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p w:rsidR="00DA4BA8" w:rsidRDefault="00DA4BA8" w:rsidP="00040EC6">
            <w:pPr>
              <w:pStyle w:val="FootnoteText"/>
              <w:rPr>
                <w:rFonts w:ascii="Arial" w:hAnsi="Arial"/>
              </w:rPr>
            </w:pPr>
            <w:r>
              <w:rPr>
                <w:rFonts w:ascii="Arial" w:hAnsi="Arial"/>
              </w:rPr>
              <w:t>Use of building: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4BA8" w:rsidRDefault="00DA4BA8" w:rsidP="00040EC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</w:tcBorders>
            <w:vAlign w:val="center"/>
          </w:tcPr>
          <w:p w:rsidR="00DA4BA8" w:rsidRDefault="00DA4BA8" w:rsidP="00305B79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(main us</w:t>
            </w:r>
            <w:r w:rsidR="00305B79">
              <w:rPr>
                <w:rFonts w:ascii="Arial" w:hAnsi="Arial"/>
                <w:i/>
                <w:sz w:val="16"/>
              </w:rPr>
              <w:t>e:</w:t>
            </w:r>
            <w:r w:rsidR="007D22E4">
              <w:rPr>
                <w:rFonts w:ascii="Arial" w:hAnsi="Arial"/>
                <w:i/>
                <w:sz w:val="16"/>
              </w:rPr>
              <w:t xml:space="preserve"> dwelling, </w:t>
            </w:r>
            <w:r w:rsidR="006071B0">
              <w:rPr>
                <w:rFonts w:ascii="Arial" w:hAnsi="Arial"/>
                <w:i/>
                <w:sz w:val="16"/>
              </w:rPr>
              <w:t xml:space="preserve">shop, </w:t>
            </w:r>
            <w:r w:rsidR="006B1771">
              <w:rPr>
                <w:rFonts w:ascii="Arial" w:hAnsi="Arial"/>
                <w:i/>
                <w:sz w:val="16"/>
              </w:rPr>
              <w:t>food business, factory</w:t>
            </w:r>
            <w:r>
              <w:rPr>
                <w:rFonts w:ascii="Arial" w:hAnsi="Arial"/>
                <w:i/>
                <w:sz w:val="16"/>
              </w:rPr>
              <w:t xml:space="preserve">) 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DA4BA8" w:rsidRDefault="00DA4BA8" w:rsidP="00040EC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Building class</w:t>
            </w:r>
            <w:r w:rsidR="00473DF2">
              <w:rPr>
                <w:rFonts w:ascii="Arial" w:hAnsi="Arial"/>
                <w:sz w:val="16"/>
              </w:rPr>
              <w:t>(es)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4BA8" w:rsidRDefault="00DA4BA8" w:rsidP="00040EC6">
            <w:pPr>
              <w:rPr>
                <w:rFonts w:ascii="Arial" w:hAnsi="Arial"/>
                <w:i/>
                <w:sz w:val="16"/>
              </w:rPr>
            </w:pPr>
          </w:p>
        </w:tc>
      </w:tr>
    </w:tbl>
    <w:p w:rsidR="00DA4BA8" w:rsidRDefault="00DA4BA8" w:rsidP="00A92EE5">
      <w:pPr>
        <w:rPr>
          <w:rFonts w:ascii="Arial" w:hAnsi="Arial"/>
          <w:sz w:val="8"/>
          <w:szCs w:val="8"/>
        </w:rPr>
      </w:pPr>
    </w:p>
    <w:p w:rsidR="00DA4BA8" w:rsidRDefault="00DA4BA8" w:rsidP="00A92EE5">
      <w:pPr>
        <w:rPr>
          <w:rFonts w:ascii="Arial" w:hAnsi="Arial"/>
          <w:sz w:val="8"/>
          <w:szCs w:val="8"/>
        </w:rPr>
      </w:pPr>
    </w:p>
    <w:tbl>
      <w:tblPr>
        <w:tblW w:w="0" w:type="auto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3260"/>
      </w:tblGrid>
      <w:tr w:rsidR="00DA4BA8" w:rsidTr="00040EC6">
        <w:trPr>
          <w:cantSplit/>
        </w:trPr>
        <w:tc>
          <w:tcPr>
            <w:tcW w:w="6380" w:type="dxa"/>
          </w:tcPr>
          <w:p w:rsidR="00DA4BA8" w:rsidRDefault="00DA4BA8" w:rsidP="00040EC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Plumber details:</w:t>
            </w:r>
          </w:p>
        </w:tc>
        <w:tc>
          <w:tcPr>
            <w:tcW w:w="3260" w:type="dxa"/>
            <w:shd w:val="pct20" w:color="auto" w:fill="auto"/>
          </w:tcPr>
          <w:p w:rsidR="00DA4BA8" w:rsidRDefault="00DA4BA8" w:rsidP="00040EC6">
            <w:pPr>
              <w:rPr>
                <w:rFonts w:ascii="Arial" w:hAnsi="Arial"/>
              </w:rPr>
            </w:pPr>
          </w:p>
        </w:tc>
      </w:tr>
    </w:tbl>
    <w:p w:rsidR="00DA4BA8" w:rsidRDefault="00DA4BA8" w:rsidP="00DA4BA8">
      <w:pPr>
        <w:rPr>
          <w:rFonts w:ascii="Arial" w:hAnsi="Arial" w:cs="Arial"/>
          <w:sz w:val="16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275"/>
        <w:gridCol w:w="1994"/>
      </w:tblGrid>
      <w:tr w:rsidR="00DA4BA8" w:rsidTr="00040EC6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</w:tcPr>
          <w:p w:rsidR="00DA4BA8" w:rsidRDefault="00DA4BA8" w:rsidP="00040EC6">
            <w:pPr>
              <w:pStyle w:val="FootnoteText"/>
              <w:rPr>
                <w:rFonts w:ascii="Arial" w:hAnsi="Arial"/>
              </w:rPr>
            </w:pPr>
            <w:r>
              <w:rPr>
                <w:rFonts w:ascii="Arial" w:hAnsi="Arial"/>
              </w:rPr>
              <w:t>Name: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4BA8" w:rsidRDefault="00DA4BA8" w:rsidP="00040EC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4" w:space="0" w:color="auto"/>
            </w:tcBorders>
          </w:tcPr>
          <w:p w:rsidR="00DA4BA8" w:rsidRDefault="00DA4BA8" w:rsidP="00040EC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Category: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A8" w:rsidRDefault="00DA4BA8" w:rsidP="00040EC6">
            <w:pPr>
              <w:rPr>
                <w:rFonts w:ascii="Arial" w:hAnsi="Arial"/>
              </w:rPr>
            </w:pPr>
          </w:p>
        </w:tc>
      </w:tr>
    </w:tbl>
    <w:p w:rsidR="00DA4BA8" w:rsidRDefault="00DA4BA8" w:rsidP="00DA4BA8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275"/>
        <w:gridCol w:w="1985"/>
      </w:tblGrid>
      <w:tr w:rsidR="00DA4BA8" w:rsidTr="00040EC6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</w:tcPr>
          <w:p w:rsidR="00DA4BA8" w:rsidRDefault="00DA4BA8" w:rsidP="00040EC6">
            <w:pPr>
              <w:pStyle w:val="FootnoteText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Address: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4BA8" w:rsidRDefault="00DA4BA8" w:rsidP="00040EC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</w:tcPr>
          <w:p w:rsidR="00DA4BA8" w:rsidRDefault="00DA4BA8" w:rsidP="00040EC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Phone No: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4BA8" w:rsidRDefault="00DA4BA8" w:rsidP="00040EC6">
            <w:pPr>
              <w:jc w:val="right"/>
              <w:rPr>
                <w:rFonts w:ascii="Arial" w:hAnsi="Arial"/>
                <w:sz w:val="16"/>
              </w:rPr>
            </w:pPr>
          </w:p>
        </w:tc>
      </w:tr>
    </w:tbl>
    <w:p w:rsidR="00DA4BA8" w:rsidRDefault="00DA4BA8" w:rsidP="00DA4BA8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3260"/>
        <w:gridCol w:w="283"/>
        <w:gridCol w:w="993"/>
        <w:gridCol w:w="1275"/>
        <w:gridCol w:w="1985"/>
      </w:tblGrid>
      <w:tr w:rsidR="00DA4BA8" w:rsidTr="00040EC6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</w:tcPr>
          <w:p w:rsidR="00DA4BA8" w:rsidRDefault="00DA4BA8" w:rsidP="00040EC6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4BA8" w:rsidRDefault="00DA4BA8" w:rsidP="00040EC6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</w:tcPr>
          <w:p w:rsidR="00DA4BA8" w:rsidRDefault="00DA4BA8" w:rsidP="00040EC6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4BA8" w:rsidRDefault="00DA4BA8" w:rsidP="00040EC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</w:tcPr>
          <w:p w:rsidR="00DA4BA8" w:rsidRDefault="00DA4BA8" w:rsidP="00040EC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 No: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4BA8" w:rsidRDefault="00DA4BA8" w:rsidP="00040EC6">
            <w:pPr>
              <w:rPr>
                <w:rFonts w:ascii="Arial" w:hAnsi="Arial"/>
              </w:rPr>
            </w:pPr>
          </w:p>
        </w:tc>
      </w:tr>
    </w:tbl>
    <w:p w:rsidR="00DA4BA8" w:rsidRDefault="00DA4BA8" w:rsidP="00DA4BA8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2250"/>
        <w:gridCol w:w="1272"/>
        <w:gridCol w:w="4217"/>
      </w:tblGrid>
      <w:tr w:rsidR="00DA4BA8" w:rsidTr="00305B79">
        <w:tc>
          <w:tcPr>
            <w:tcW w:w="184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A4BA8" w:rsidRDefault="00DA4BA8" w:rsidP="00040EC6">
            <w:pPr>
              <w:pStyle w:val="FootnoteText"/>
              <w:rPr>
                <w:rFonts w:ascii="Arial" w:hAnsi="Arial"/>
                <w:i/>
                <w:iCs/>
                <w:sz w:val="12"/>
              </w:rPr>
            </w:pPr>
            <w:r>
              <w:rPr>
                <w:rFonts w:ascii="Arial" w:hAnsi="Arial"/>
              </w:rPr>
              <w:t>Licence No.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4BA8" w:rsidRDefault="00DA4BA8" w:rsidP="00040EC6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A4BA8" w:rsidRDefault="00DA4BA8" w:rsidP="00040EC6">
            <w:pPr>
              <w:pStyle w:val="FootnoteText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Email address: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4BA8" w:rsidRDefault="00DA4BA8" w:rsidP="00040EC6">
            <w:pPr>
              <w:rPr>
                <w:rFonts w:ascii="Arial" w:hAnsi="Arial"/>
              </w:rPr>
            </w:pPr>
          </w:p>
        </w:tc>
      </w:tr>
    </w:tbl>
    <w:p w:rsidR="00DA4BA8" w:rsidRDefault="00DA4BA8" w:rsidP="00A92EE5">
      <w:pPr>
        <w:rPr>
          <w:rFonts w:ascii="Arial" w:hAnsi="Arial"/>
          <w:sz w:val="8"/>
          <w:szCs w:val="8"/>
        </w:rPr>
      </w:pPr>
    </w:p>
    <w:tbl>
      <w:tblPr>
        <w:tblW w:w="0" w:type="auto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3260"/>
      </w:tblGrid>
      <w:tr w:rsidR="00A92EE5" w:rsidTr="003C7176">
        <w:trPr>
          <w:cantSplit/>
        </w:trPr>
        <w:tc>
          <w:tcPr>
            <w:tcW w:w="6380" w:type="dxa"/>
          </w:tcPr>
          <w:p w:rsidR="00A92EE5" w:rsidRDefault="007D22E4" w:rsidP="0033058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Plumbing </w:t>
            </w:r>
            <w:r w:rsidR="0033058F">
              <w:rPr>
                <w:rFonts w:ascii="Arial" w:hAnsi="Arial"/>
                <w:b/>
              </w:rPr>
              <w:t xml:space="preserve">designer </w:t>
            </w:r>
            <w:r w:rsidR="00A92EE5">
              <w:rPr>
                <w:rFonts w:ascii="Arial" w:hAnsi="Arial"/>
                <w:b/>
              </w:rPr>
              <w:t>details:</w:t>
            </w:r>
          </w:p>
        </w:tc>
        <w:tc>
          <w:tcPr>
            <w:tcW w:w="3260" w:type="dxa"/>
            <w:shd w:val="pct20" w:color="auto" w:fill="auto"/>
          </w:tcPr>
          <w:p w:rsidR="00A92EE5" w:rsidRDefault="00A92EE5" w:rsidP="003C7176">
            <w:pPr>
              <w:rPr>
                <w:rFonts w:ascii="Arial" w:hAnsi="Arial"/>
              </w:rPr>
            </w:pPr>
          </w:p>
        </w:tc>
      </w:tr>
    </w:tbl>
    <w:p w:rsidR="00A92EE5" w:rsidRDefault="00A92EE5" w:rsidP="00A92EE5">
      <w:pPr>
        <w:rPr>
          <w:rFonts w:ascii="Arial" w:hAnsi="Arial" w:cs="Arial"/>
          <w:sz w:val="16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275"/>
        <w:gridCol w:w="1994"/>
      </w:tblGrid>
      <w:tr w:rsidR="00A92EE5" w:rsidTr="003C7176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</w:tcPr>
          <w:p w:rsidR="00A92EE5" w:rsidRDefault="00A92EE5" w:rsidP="003C7176">
            <w:pPr>
              <w:pStyle w:val="FootnoteText"/>
              <w:rPr>
                <w:rFonts w:ascii="Arial" w:hAnsi="Arial"/>
              </w:rPr>
            </w:pPr>
            <w:r>
              <w:rPr>
                <w:rFonts w:ascii="Arial" w:hAnsi="Arial"/>
              </w:rPr>
              <w:t>Name: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2EE5" w:rsidRDefault="00A92EE5" w:rsidP="003C717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4" w:space="0" w:color="auto"/>
            </w:tcBorders>
          </w:tcPr>
          <w:p w:rsidR="00A92EE5" w:rsidRDefault="00A92EE5" w:rsidP="003C717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Category: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5" w:rsidRDefault="00A92EE5" w:rsidP="003C7176">
            <w:pPr>
              <w:rPr>
                <w:rFonts w:ascii="Arial" w:hAnsi="Arial"/>
              </w:rPr>
            </w:pPr>
          </w:p>
        </w:tc>
      </w:tr>
    </w:tbl>
    <w:p w:rsidR="00A92EE5" w:rsidRDefault="00A92EE5" w:rsidP="00A92EE5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275"/>
        <w:gridCol w:w="1985"/>
      </w:tblGrid>
      <w:tr w:rsidR="00A92EE5" w:rsidTr="003C7176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</w:tcPr>
          <w:p w:rsidR="00A92EE5" w:rsidRDefault="00A92EE5" w:rsidP="003C7176">
            <w:pPr>
              <w:pStyle w:val="FootnoteText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2EE5" w:rsidRDefault="00A92EE5" w:rsidP="003C717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</w:tcPr>
          <w:p w:rsidR="00A92EE5" w:rsidRDefault="00A92EE5" w:rsidP="003C717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Phone No: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2EE5" w:rsidRDefault="00A92EE5" w:rsidP="003C7176">
            <w:pPr>
              <w:jc w:val="right"/>
              <w:rPr>
                <w:rFonts w:ascii="Arial" w:hAnsi="Arial"/>
                <w:sz w:val="16"/>
              </w:rPr>
            </w:pPr>
          </w:p>
        </w:tc>
      </w:tr>
    </w:tbl>
    <w:p w:rsidR="00A92EE5" w:rsidRDefault="00A92EE5" w:rsidP="00A92EE5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3260"/>
        <w:gridCol w:w="283"/>
        <w:gridCol w:w="993"/>
        <w:gridCol w:w="1275"/>
        <w:gridCol w:w="1985"/>
      </w:tblGrid>
      <w:tr w:rsidR="00A92EE5" w:rsidTr="003C7176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</w:tcPr>
          <w:p w:rsidR="00A92EE5" w:rsidRDefault="00A92EE5" w:rsidP="003C7176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2EE5" w:rsidRDefault="00A92EE5" w:rsidP="003C7176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</w:tcPr>
          <w:p w:rsidR="00A92EE5" w:rsidRDefault="00A92EE5" w:rsidP="003C7176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2EE5" w:rsidRDefault="00A92EE5" w:rsidP="003C717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</w:tcPr>
          <w:p w:rsidR="00A92EE5" w:rsidRDefault="00A92EE5" w:rsidP="003C717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 No: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2EE5" w:rsidRDefault="00A92EE5" w:rsidP="003C7176">
            <w:pPr>
              <w:rPr>
                <w:rFonts w:ascii="Arial" w:hAnsi="Arial"/>
              </w:rPr>
            </w:pPr>
          </w:p>
        </w:tc>
      </w:tr>
    </w:tbl>
    <w:p w:rsidR="00A92EE5" w:rsidRDefault="00A92EE5" w:rsidP="00A92EE5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2250"/>
        <w:gridCol w:w="1272"/>
        <w:gridCol w:w="4217"/>
      </w:tblGrid>
      <w:tr w:rsidR="00A92EE5" w:rsidTr="00305B79">
        <w:tc>
          <w:tcPr>
            <w:tcW w:w="184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92EE5" w:rsidRDefault="00DA4BA8" w:rsidP="003C7176">
            <w:pPr>
              <w:pStyle w:val="FootnoteText"/>
              <w:rPr>
                <w:rFonts w:ascii="Arial" w:hAnsi="Arial"/>
                <w:i/>
                <w:iCs/>
                <w:sz w:val="12"/>
              </w:rPr>
            </w:pPr>
            <w:r>
              <w:rPr>
                <w:rFonts w:ascii="Arial" w:hAnsi="Arial"/>
              </w:rPr>
              <w:t>Licence</w:t>
            </w:r>
            <w:r w:rsidR="00A92EE5">
              <w:rPr>
                <w:rFonts w:ascii="Arial" w:hAnsi="Arial"/>
              </w:rPr>
              <w:t xml:space="preserve"> No.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2EE5" w:rsidRDefault="00A92EE5" w:rsidP="003C7176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92EE5" w:rsidRDefault="00A92EE5" w:rsidP="003C7176">
            <w:pPr>
              <w:pStyle w:val="FootnoteText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Email address: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2EE5" w:rsidRDefault="00A92EE5" w:rsidP="003C7176">
            <w:pPr>
              <w:rPr>
                <w:rFonts w:ascii="Arial" w:hAnsi="Arial"/>
              </w:rPr>
            </w:pPr>
          </w:p>
        </w:tc>
      </w:tr>
    </w:tbl>
    <w:p w:rsidR="00A92EE5" w:rsidRDefault="00A92EE5" w:rsidP="00A92EE5">
      <w:pPr>
        <w:tabs>
          <w:tab w:val="center" w:pos="4645"/>
          <w:tab w:val="right" w:pos="5212"/>
          <w:tab w:val="left" w:pos="8613"/>
          <w:tab w:val="left" w:pos="9322"/>
        </w:tabs>
        <w:ind w:right="57"/>
        <w:rPr>
          <w:rFonts w:ascii="Arial" w:hAnsi="Arial"/>
          <w:i/>
          <w:iCs/>
          <w:sz w:val="16"/>
        </w:rPr>
      </w:pPr>
    </w:p>
    <w:tbl>
      <w:tblPr>
        <w:tblW w:w="0" w:type="auto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3260"/>
      </w:tblGrid>
      <w:tr w:rsidR="00A92EE5" w:rsidTr="003C7176">
        <w:trPr>
          <w:cantSplit/>
        </w:trPr>
        <w:tc>
          <w:tcPr>
            <w:tcW w:w="6380" w:type="dxa"/>
          </w:tcPr>
          <w:p w:rsidR="00A92EE5" w:rsidRDefault="00A92EE5" w:rsidP="003C717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Documents provided:</w:t>
            </w:r>
          </w:p>
        </w:tc>
        <w:tc>
          <w:tcPr>
            <w:tcW w:w="3260" w:type="dxa"/>
            <w:shd w:val="pct20" w:color="auto" w:fill="auto"/>
          </w:tcPr>
          <w:p w:rsidR="00A92EE5" w:rsidRDefault="00A92EE5" w:rsidP="003C7176">
            <w:pPr>
              <w:rPr>
                <w:rFonts w:ascii="Arial" w:hAnsi="Arial"/>
              </w:rPr>
            </w:pPr>
          </w:p>
        </w:tc>
      </w:tr>
    </w:tbl>
    <w:p w:rsidR="00A92EE5" w:rsidRDefault="00A92EE5" w:rsidP="00A92EE5">
      <w:pPr>
        <w:spacing w:before="120" w:after="120"/>
        <w:ind w:left="-142"/>
        <w:jc w:val="both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The following documents are provided with this application -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6380"/>
        <w:gridCol w:w="3260"/>
      </w:tblGrid>
      <w:tr w:rsidR="00A92EE5" w:rsidTr="003C7176">
        <w:trPr>
          <w:cantSplit/>
        </w:trPr>
        <w:tc>
          <w:tcPr>
            <w:tcW w:w="6380" w:type="dxa"/>
            <w:tcBorders>
              <w:bottom w:val="single" w:sz="2" w:space="0" w:color="auto"/>
            </w:tcBorders>
          </w:tcPr>
          <w:p w:rsidR="00A92EE5" w:rsidRDefault="00A92EE5" w:rsidP="003C7176">
            <w:pPr>
              <w:pStyle w:val="FootnoteText"/>
              <w:jc w:val="center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Document description:</w:t>
            </w:r>
          </w:p>
        </w:tc>
        <w:tc>
          <w:tcPr>
            <w:tcW w:w="3260" w:type="dxa"/>
            <w:tcBorders>
              <w:bottom w:val="single" w:sz="2" w:space="0" w:color="auto"/>
            </w:tcBorders>
          </w:tcPr>
          <w:p w:rsidR="00A92EE5" w:rsidRDefault="00A92EE5" w:rsidP="003C7176">
            <w:pPr>
              <w:jc w:val="center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Prepared by:</w:t>
            </w:r>
          </w:p>
        </w:tc>
      </w:tr>
      <w:tr w:rsidR="00A92EE5" w:rsidTr="003C7176">
        <w:trPr>
          <w:cantSplit/>
        </w:trPr>
        <w:tc>
          <w:tcPr>
            <w:tcW w:w="63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92EE5" w:rsidRDefault="00EC2912" w:rsidP="003C717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  <w:r w:rsidR="00A92EE5">
              <w:rPr>
                <w:rFonts w:ascii="Arial" w:hAnsi="Arial"/>
                <w:sz w:val="20"/>
              </w:rPr>
              <w:t xml:space="preserve">ocuments </w:t>
            </w:r>
            <w:r>
              <w:rPr>
                <w:rFonts w:ascii="Arial" w:hAnsi="Arial"/>
                <w:sz w:val="20"/>
              </w:rPr>
              <w:t xml:space="preserve">as </w:t>
            </w:r>
            <w:r w:rsidR="00A92EE5">
              <w:rPr>
                <w:rFonts w:ascii="Arial" w:hAnsi="Arial"/>
                <w:sz w:val="20"/>
              </w:rPr>
              <w:t>specified in Schedule 2 of the Director’s Specified List: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92EE5" w:rsidRDefault="00A92EE5" w:rsidP="003C7176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A92EE5" w:rsidTr="003C7176">
        <w:trPr>
          <w:cantSplit/>
        </w:trPr>
        <w:tc>
          <w:tcPr>
            <w:tcW w:w="6380" w:type="dxa"/>
            <w:tcBorders>
              <w:left w:val="single" w:sz="2" w:space="0" w:color="auto"/>
              <w:right w:val="single" w:sz="2" w:space="0" w:color="auto"/>
            </w:tcBorders>
          </w:tcPr>
          <w:p w:rsidR="00A92EE5" w:rsidRDefault="00A92EE5" w:rsidP="003C7176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A92EE5" w:rsidRDefault="00A92EE5" w:rsidP="003C7176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A92EE5" w:rsidTr="003C7176">
        <w:trPr>
          <w:cantSplit/>
        </w:trPr>
        <w:tc>
          <w:tcPr>
            <w:tcW w:w="6380" w:type="dxa"/>
            <w:tcBorders>
              <w:left w:val="single" w:sz="2" w:space="0" w:color="auto"/>
              <w:right w:val="single" w:sz="2" w:space="0" w:color="auto"/>
            </w:tcBorders>
          </w:tcPr>
          <w:p w:rsidR="00A92EE5" w:rsidRDefault="00A92EE5" w:rsidP="003C7176">
            <w:pPr>
              <w:rPr>
                <w:rFonts w:ascii="Arial" w:hAnsi="Arial"/>
                <w:sz w:val="20"/>
              </w:rPr>
            </w:pPr>
          </w:p>
          <w:p w:rsidR="004D7AF5" w:rsidRDefault="004D7AF5" w:rsidP="003C7176">
            <w:pPr>
              <w:rPr>
                <w:rFonts w:ascii="Arial" w:hAnsi="Arial"/>
                <w:sz w:val="20"/>
              </w:rPr>
            </w:pPr>
          </w:p>
          <w:p w:rsidR="004D7AF5" w:rsidRDefault="004D7AF5" w:rsidP="003C7176">
            <w:pPr>
              <w:rPr>
                <w:rFonts w:ascii="Arial" w:hAnsi="Arial"/>
                <w:sz w:val="20"/>
              </w:rPr>
            </w:pPr>
          </w:p>
          <w:p w:rsidR="004D7AF5" w:rsidRDefault="004D7AF5" w:rsidP="003C7176">
            <w:pPr>
              <w:rPr>
                <w:rFonts w:ascii="Arial" w:hAnsi="Arial"/>
                <w:sz w:val="20"/>
              </w:rPr>
            </w:pPr>
          </w:p>
          <w:p w:rsidR="004D7AF5" w:rsidRDefault="004D7AF5" w:rsidP="003C7176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A92EE5" w:rsidRDefault="00A92EE5" w:rsidP="003C7176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A92EE5" w:rsidTr="003C7176">
        <w:trPr>
          <w:cantSplit/>
          <w:trHeight w:val="1089"/>
        </w:trPr>
        <w:tc>
          <w:tcPr>
            <w:tcW w:w="63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2EE5" w:rsidRDefault="00A92EE5" w:rsidP="003C7176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2EE5" w:rsidRDefault="00A92EE5" w:rsidP="003C7176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A92EE5" w:rsidRDefault="00A92EE5" w:rsidP="00A92EE5">
      <w:pPr>
        <w:tabs>
          <w:tab w:val="left" w:pos="9781"/>
        </w:tabs>
        <w:spacing w:before="120" w:after="120"/>
        <w:ind w:left="-142"/>
        <w:jc w:val="both"/>
        <w:rPr>
          <w:rFonts w:ascii="Arial" w:hAnsi="Arial" w:cs="Arial"/>
          <w:b/>
          <w:sz w:val="20"/>
        </w:rPr>
      </w:pPr>
    </w:p>
    <w:p w:rsidR="00A92EE5" w:rsidRDefault="00A92EE5" w:rsidP="00A92EE5">
      <w:pPr>
        <w:tabs>
          <w:tab w:val="left" w:pos="9781"/>
        </w:tabs>
        <w:spacing w:before="120" w:after="120"/>
        <w:ind w:left="-142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The plumbing work will be carried out in accordance with the </w:t>
      </w:r>
      <w:r>
        <w:rPr>
          <w:rFonts w:ascii="Arial" w:hAnsi="Arial" w:cs="Arial"/>
          <w:b/>
          <w:i/>
          <w:sz w:val="20"/>
        </w:rPr>
        <w:t xml:space="preserve">Building Act 2016, the Building Regulations 2016 </w:t>
      </w:r>
      <w:r w:rsidRPr="006F5A15">
        <w:rPr>
          <w:rFonts w:ascii="Arial" w:hAnsi="Arial" w:cs="Arial"/>
          <w:b/>
          <w:sz w:val="20"/>
        </w:rPr>
        <w:t xml:space="preserve">and the </w:t>
      </w:r>
      <w:r w:rsidR="00E974A2" w:rsidRPr="00E974A2">
        <w:rPr>
          <w:rFonts w:ascii="Arial" w:hAnsi="Arial" w:cs="Arial"/>
          <w:b/>
          <w:sz w:val="20"/>
        </w:rPr>
        <w:t>National Construction Code</w:t>
      </w:r>
      <w:r>
        <w:rPr>
          <w:rFonts w:ascii="Arial" w:hAnsi="Arial" w:cs="Arial"/>
          <w:b/>
          <w:sz w:val="20"/>
        </w:rPr>
        <w:t>.</w:t>
      </w:r>
    </w:p>
    <w:p w:rsidR="00A92EE5" w:rsidRDefault="00A92EE5" w:rsidP="00A92EE5">
      <w:pPr>
        <w:tabs>
          <w:tab w:val="left" w:pos="2835"/>
          <w:tab w:val="left" w:pos="6096"/>
          <w:tab w:val="left" w:pos="8505"/>
        </w:tabs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ab/>
        <w:t>Name: [print]</w:t>
      </w:r>
      <w:r>
        <w:rPr>
          <w:rFonts w:ascii="Arial" w:hAnsi="Arial"/>
          <w:i/>
          <w:iCs/>
          <w:sz w:val="16"/>
          <w:szCs w:val="16"/>
        </w:rPr>
        <w:tab/>
        <w:t>Signed</w:t>
      </w:r>
      <w:r>
        <w:rPr>
          <w:rFonts w:ascii="Arial" w:hAnsi="Arial"/>
          <w:i/>
          <w:iCs/>
          <w:sz w:val="16"/>
          <w:szCs w:val="16"/>
        </w:rPr>
        <w:tab/>
        <w:t>Date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702"/>
        <w:gridCol w:w="3402"/>
        <w:gridCol w:w="283"/>
        <w:gridCol w:w="2694"/>
        <w:gridCol w:w="283"/>
        <w:gridCol w:w="1276"/>
      </w:tblGrid>
      <w:tr w:rsidR="00A92EE5" w:rsidTr="003C7176">
        <w:trPr>
          <w:cantSplit/>
        </w:trPr>
        <w:tc>
          <w:tcPr>
            <w:tcW w:w="1702" w:type="dxa"/>
          </w:tcPr>
          <w:p w:rsidR="00A92EE5" w:rsidRDefault="00A92EE5" w:rsidP="003C717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Owner / Agent:</w:t>
            </w:r>
          </w:p>
          <w:p w:rsidR="00A92EE5" w:rsidRDefault="00A92EE5" w:rsidP="003C7176">
            <w:pPr>
              <w:rPr>
                <w:rFonts w:ascii="Arial" w:hAnsi="Arial"/>
                <w:i/>
                <w:iCs/>
                <w:sz w:val="12"/>
              </w:rPr>
            </w:pPr>
            <w:r>
              <w:rPr>
                <w:rFonts w:ascii="Arial" w:hAnsi="Arial"/>
                <w:i/>
                <w:iCs/>
                <w:sz w:val="12"/>
              </w:rPr>
              <w:t>(Delete one not applicable)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E5" w:rsidRDefault="00A92EE5" w:rsidP="003C7176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</w:tcPr>
          <w:p w:rsidR="00A92EE5" w:rsidRDefault="00A92EE5" w:rsidP="003C7176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2EE5" w:rsidRDefault="00A92EE5" w:rsidP="003C7176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A92EE5" w:rsidRDefault="00A92EE5" w:rsidP="003C7176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E5" w:rsidRDefault="00A92EE5" w:rsidP="003C7176">
            <w:pPr>
              <w:rPr>
                <w:rFonts w:ascii="Arial" w:hAnsi="Arial"/>
              </w:rPr>
            </w:pPr>
          </w:p>
        </w:tc>
      </w:tr>
    </w:tbl>
    <w:p w:rsidR="00A92EE5" w:rsidRDefault="00A92EE5" w:rsidP="00A92EE5">
      <w:pPr>
        <w:tabs>
          <w:tab w:val="center" w:pos="4645"/>
          <w:tab w:val="right" w:pos="5212"/>
          <w:tab w:val="left" w:pos="8613"/>
          <w:tab w:val="left" w:pos="9322"/>
        </w:tabs>
        <w:ind w:right="56"/>
        <w:rPr>
          <w:rFonts w:ascii="Arial" w:hAnsi="Arial"/>
          <w:b/>
          <w:sz w:val="12"/>
        </w:rPr>
      </w:pPr>
    </w:p>
    <w:p w:rsidR="00A92EE5" w:rsidRDefault="00A92EE5" w:rsidP="00B87D73">
      <w:pPr>
        <w:rPr>
          <w:rFonts w:ascii="Arial" w:hAnsi="Arial"/>
          <w:sz w:val="16"/>
        </w:rPr>
      </w:pPr>
    </w:p>
    <w:sectPr w:rsidR="00A92EE5" w:rsidSect="002A6E44">
      <w:footerReference w:type="default" r:id="rId8"/>
      <w:footerReference w:type="first" r:id="rId9"/>
      <w:pgSz w:w="11906" w:h="16838" w:code="9"/>
      <w:pgMar w:top="1440" w:right="707" w:bottom="244" w:left="1797" w:header="709" w:footer="709" w:gutter="0"/>
      <w:paperSrc w:first="262" w:other="2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DF9" w:rsidRDefault="00E70DF9">
      <w:r>
        <w:separator/>
      </w:r>
    </w:p>
  </w:endnote>
  <w:endnote w:type="continuationSeparator" w:id="0">
    <w:p w:rsidR="00E70DF9" w:rsidRDefault="00E7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AA" w:rsidRDefault="008F01AA" w:rsidP="008F01AA">
    <w:pPr>
      <w:pStyle w:val="Footer"/>
      <w:pBdr>
        <w:top w:val="single" w:sz="6" w:space="1" w:color="auto"/>
      </w:pBdr>
      <w:tabs>
        <w:tab w:val="clear" w:pos="4819"/>
        <w:tab w:val="clear" w:pos="9071"/>
        <w:tab w:val="right" w:pos="9356"/>
      </w:tabs>
      <w:ind w:left="-284"/>
    </w:pPr>
    <w:r>
      <w:rPr>
        <w:rFonts w:ascii="Arial" w:hAnsi="Arial"/>
        <w:sz w:val="16"/>
      </w:rPr>
      <w:t xml:space="preserve">Director of Building Control - date approved: </w:t>
    </w:r>
    <w:r w:rsidR="00EC2912">
      <w:rPr>
        <w:rFonts w:ascii="Arial" w:hAnsi="Arial"/>
        <w:sz w:val="16"/>
      </w:rPr>
      <w:t>1 July 2017</w:t>
    </w:r>
    <w:r>
      <w:rPr>
        <w:rFonts w:ascii="Arial" w:hAnsi="Arial"/>
        <w:sz w:val="16"/>
      </w:rPr>
      <w:tab/>
    </w:r>
    <w:r>
      <w:rPr>
        <w:rFonts w:ascii="Arial" w:hAnsi="Arial"/>
        <w:i/>
        <w:iCs/>
        <w:sz w:val="16"/>
      </w:rPr>
      <w:t>Building Act 2016</w:t>
    </w:r>
    <w:r>
      <w:rPr>
        <w:rFonts w:ascii="Arial" w:hAnsi="Arial"/>
        <w:sz w:val="16"/>
      </w:rPr>
      <w:t xml:space="preserve"> - Approved Form No </w:t>
    </w:r>
    <w:r w:rsidR="003F0606">
      <w:rPr>
        <w:rFonts w:ascii="Arial" w:hAnsi="Arial"/>
        <w:sz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9D4" w:rsidRPr="002A6E44" w:rsidRDefault="002A6E44" w:rsidP="002A6E44">
    <w:pPr>
      <w:pStyle w:val="Footer"/>
      <w:pBdr>
        <w:top w:val="single" w:sz="6" w:space="1" w:color="auto"/>
      </w:pBdr>
      <w:tabs>
        <w:tab w:val="clear" w:pos="4819"/>
        <w:tab w:val="clear" w:pos="9071"/>
        <w:tab w:val="right" w:pos="9356"/>
      </w:tabs>
      <w:ind w:left="-284"/>
    </w:pPr>
    <w:r>
      <w:rPr>
        <w:rFonts w:ascii="Arial" w:hAnsi="Arial"/>
        <w:sz w:val="16"/>
      </w:rPr>
      <w:t>Director of Building Control - date approved: 1 July 2017</w:t>
    </w:r>
    <w:r>
      <w:rPr>
        <w:rFonts w:ascii="Arial" w:hAnsi="Arial"/>
        <w:sz w:val="16"/>
      </w:rPr>
      <w:tab/>
    </w:r>
    <w:r>
      <w:rPr>
        <w:rFonts w:ascii="Arial" w:hAnsi="Arial"/>
        <w:i/>
        <w:iCs/>
        <w:sz w:val="16"/>
      </w:rPr>
      <w:t>Building Act 2016</w:t>
    </w:r>
    <w:r>
      <w:rPr>
        <w:rFonts w:ascii="Arial" w:hAnsi="Arial"/>
        <w:sz w:val="16"/>
      </w:rPr>
      <w:t xml:space="preserve"> - Approved Form No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DF9" w:rsidRDefault="00E70DF9">
      <w:r>
        <w:separator/>
      </w:r>
    </w:p>
  </w:footnote>
  <w:footnote w:type="continuationSeparator" w:id="0">
    <w:p w:rsidR="00E70DF9" w:rsidRDefault="00E70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0AB0"/>
    <w:multiLevelType w:val="hybridMultilevel"/>
    <w:tmpl w:val="A15E02AA"/>
    <w:lvl w:ilvl="0" w:tplc="3A202D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4D4FB8"/>
    <w:multiLevelType w:val="hybridMultilevel"/>
    <w:tmpl w:val="6C2064CA"/>
    <w:lvl w:ilvl="0" w:tplc="09988B82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D75DD0"/>
    <w:multiLevelType w:val="hybridMultilevel"/>
    <w:tmpl w:val="B0204058"/>
    <w:lvl w:ilvl="0" w:tplc="0C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1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73"/>
    <w:rsid w:val="0004089F"/>
    <w:rsid w:val="000A559A"/>
    <w:rsid w:val="000C468E"/>
    <w:rsid w:val="000E4B2E"/>
    <w:rsid w:val="00106844"/>
    <w:rsid w:val="00145CC1"/>
    <w:rsid w:val="001B6E45"/>
    <w:rsid w:val="001D6A4E"/>
    <w:rsid w:val="00242140"/>
    <w:rsid w:val="002A6E44"/>
    <w:rsid w:val="00305B79"/>
    <w:rsid w:val="0033058F"/>
    <w:rsid w:val="003769F7"/>
    <w:rsid w:val="00390C20"/>
    <w:rsid w:val="00395E9F"/>
    <w:rsid w:val="003F0606"/>
    <w:rsid w:val="00461856"/>
    <w:rsid w:val="00473DF2"/>
    <w:rsid w:val="00485AC8"/>
    <w:rsid w:val="004C01CB"/>
    <w:rsid w:val="004D7AF5"/>
    <w:rsid w:val="004F6CD9"/>
    <w:rsid w:val="00504E7F"/>
    <w:rsid w:val="00551174"/>
    <w:rsid w:val="0056087F"/>
    <w:rsid w:val="00564C49"/>
    <w:rsid w:val="005A3947"/>
    <w:rsid w:val="005A464B"/>
    <w:rsid w:val="005F6830"/>
    <w:rsid w:val="00602BD1"/>
    <w:rsid w:val="006071B0"/>
    <w:rsid w:val="006115E9"/>
    <w:rsid w:val="00651869"/>
    <w:rsid w:val="00697D3C"/>
    <w:rsid w:val="006B1771"/>
    <w:rsid w:val="006C5376"/>
    <w:rsid w:val="00722302"/>
    <w:rsid w:val="00726247"/>
    <w:rsid w:val="00762A64"/>
    <w:rsid w:val="00791B41"/>
    <w:rsid w:val="007D22E4"/>
    <w:rsid w:val="007E43AB"/>
    <w:rsid w:val="00812430"/>
    <w:rsid w:val="00833A23"/>
    <w:rsid w:val="0087310D"/>
    <w:rsid w:val="00880930"/>
    <w:rsid w:val="008F01AA"/>
    <w:rsid w:val="00916425"/>
    <w:rsid w:val="009248E5"/>
    <w:rsid w:val="009324EE"/>
    <w:rsid w:val="00963C40"/>
    <w:rsid w:val="00972E79"/>
    <w:rsid w:val="00974515"/>
    <w:rsid w:val="00996D58"/>
    <w:rsid w:val="009A073B"/>
    <w:rsid w:val="009A234E"/>
    <w:rsid w:val="00A123D3"/>
    <w:rsid w:val="00A31A75"/>
    <w:rsid w:val="00A80E1B"/>
    <w:rsid w:val="00A92EE5"/>
    <w:rsid w:val="00AC6824"/>
    <w:rsid w:val="00AD48F9"/>
    <w:rsid w:val="00B10492"/>
    <w:rsid w:val="00B14C08"/>
    <w:rsid w:val="00B87D73"/>
    <w:rsid w:val="00BB3B36"/>
    <w:rsid w:val="00C03304"/>
    <w:rsid w:val="00C2481E"/>
    <w:rsid w:val="00C31E0A"/>
    <w:rsid w:val="00C51B91"/>
    <w:rsid w:val="00C5738D"/>
    <w:rsid w:val="00D0429D"/>
    <w:rsid w:val="00D16866"/>
    <w:rsid w:val="00D221B5"/>
    <w:rsid w:val="00D400B0"/>
    <w:rsid w:val="00D42922"/>
    <w:rsid w:val="00D95BD4"/>
    <w:rsid w:val="00DA4BA8"/>
    <w:rsid w:val="00E065DA"/>
    <w:rsid w:val="00E64B01"/>
    <w:rsid w:val="00E70DF9"/>
    <w:rsid w:val="00E974A2"/>
    <w:rsid w:val="00EB05AD"/>
    <w:rsid w:val="00EC2912"/>
    <w:rsid w:val="00EF24D0"/>
    <w:rsid w:val="00EF36FC"/>
    <w:rsid w:val="00F0206D"/>
    <w:rsid w:val="00F94CDD"/>
    <w:rsid w:val="00FA7735"/>
    <w:rsid w:val="00FC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F576295-F874-4A4D-92BD-29C51948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D73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A31A75"/>
    <w:pPr>
      <w:spacing w:before="240" w:after="120"/>
      <w:outlineLvl w:val="0"/>
    </w:pPr>
    <w:rPr>
      <w:rFonts w:ascii="Gill Sans MT" w:eastAsiaTheme="majorEastAsia" w:hAnsi="Gill Sans MT" w:cstheme="majorBidi"/>
      <w:b/>
      <w:sz w:val="32"/>
      <w:szCs w:val="28"/>
      <w:lang w:eastAsia="en-AU"/>
    </w:rPr>
  </w:style>
  <w:style w:type="paragraph" w:styleId="Heading2">
    <w:name w:val="heading 2"/>
    <w:basedOn w:val="Normal"/>
    <w:next w:val="Normal"/>
    <w:link w:val="Heading2Char"/>
    <w:autoRedefine/>
    <w:qFormat/>
    <w:rsid w:val="00FC46EB"/>
    <w:pPr>
      <w:keepNext/>
      <w:spacing w:before="240" w:line="276" w:lineRule="auto"/>
      <w:outlineLvl w:val="1"/>
    </w:pPr>
    <w:rPr>
      <w:rFonts w:ascii="Gill Sans MT" w:eastAsia="Calibri" w:hAnsi="Gill Sans MT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A31A75"/>
    <w:pPr>
      <w:keepNext/>
      <w:spacing w:before="240" w:after="120"/>
      <w:outlineLvl w:val="2"/>
    </w:pPr>
    <w:rPr>
      <w:rFonts w:ascii="Gill Sans MT" w:eastAsiaTheme="majorEastAsia" w:hAnsi="Gill Sans MT" w:cstheme="majorBidi"/>
      <w:b/>
      <w:bCs/>
      <w:szCs w:val="26"/>
      <w:lang w:eastAsia="en-AU"/>
    </w:rPr>
  </w:style>
  <w:style w:type="paragraph" w:styleId="Heading4">
    <w:name w:val="heading 4"/>
    <w:basedOn w:val="Normal"/>
    <w:next w:val="Normal"/>
    <w:link w:val="Heading4Char"/>
    <w:autoRedefine/>
    <w:qFormat/>
    <w:rsid w:val="004F6CD9"/>
    <w:pPr>
      <w:keepNext/>
      <w:spacing w:before="120" w:after="120"/>
      <w:outlineLvl w:val="3"/>
    </w:pPr>
    <w:rPr>
      <w:rFonts w:ascii="Gill Sans MT" w:hAnsi="Gill Sans MT"/>
      <w:b/>
      <w:bCs/>
      <w:sz w:val="22"/>
      <w:szCs w:val="28"/>
      <w:lang w:eastAsia="en-AU"/>
    </w:rPr>
  </w:style>
  <w:style w:type="paragraph" w:styleId="Heading5">
    <w:name w:val="heading 5"/>
    <w:basedOn w:val="Normal"/>
    <w:next w:val="Normal"/>
    <w:link w:val="Heading5Char"/>
    <w:autoRedefine/>
    <w:qFormat/>
    <w:rsid w:val="005A464B"/>
    <w:pPr>
      <w:spacing w:before="240" w:after="60"/>
      <w:outlineLvl w:val="4"/>
    </w:pPr>
    <w:rPr>
      <w:rFonts w:ascii="Gill Sans MT" w:hAnsi="Gill Sans MT"/>
      <w:b/>
      <w:bCs/>
      <w:i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31A75"/>
    <w:rPr>
      <w:rFonts w:ascii="Gill Sans MT" w:eastAsiaTheme="majorEastAsia" w:hAnsi="Gill Sans MT" w:cstheme="majorBidi"/>
      <w:b/>
      <w:sz w:val="32"/>
      <w:szCs w:val="28"/>
    </w:rPr>
  </w:style>
  <w:style w:type="character" w:customStyle="1" w:styleId="Heading2Char">
    <w:name w:val="Heading 2 Char"/>
    <w:link w:val="Heading2"/>
    <w:rsid w:val="00FC46EB"/>
    <w:rPr>
      <w:rFonts w:ascii="Gill Sans MT" w:eastAsia="Calibri" w:hAnsi="Gill Sans MT"/>
      <w:b/>
      <w:bCs/>
      <w:iCs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rsid w:val="00A31A75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eastAsia="en-AU"/>
    </w:rPr>
  </w:style>
  <w:style w:type="character" w:customStyle="1" w:styleId="TitleChar">
    <w:name w:val="Title Char"/>
    <w:link w:val="Title"/>
    <w:rsid w:val="00A31A75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Strong">
    <w:name w:val="Strong"/>
    <w:rsid w:val="00A31A75"/>
    <w:rPr>
      <w:b/>
      <w:bCs/>
    </w:rPr>
  </w:style>
  <w:style w:type="character" w:styleId="IntenseReference">
    <w:name w:val="Intense Reference"/>
    <w:uiPriority w:val="32"/>
    <w:rsid w:val="00A31A75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A31A75"/>
    <w:rPr>
      <w:rFonts w:ascii="Gill Sans MT" w:eastAsiaTheme="majorEastAsia" w:hAnsi="Gill Sans MT" w:cstheme="majorBidi"/>
      <w:b/>
      <w:bCs/>
      <w:sz w:val="24"/>
      <w:szCs w:val="26"/>
    </w:rPr>
  </w:style>
  <w:style w:type="character" w:customStyle="1" w:styleId="Heading5Char">
    <w:name w:val="Heading 5 Char"/>
    <w:link w:val="Heading5"/>
    <w:rsid w:val="005A464B"/>
    <w:rPr>
      <w:rFonts w:ascii="Gill Sans MT" w:hAnsi="Gill Sans MT"/>
      <w:b/>
      <w:bCs/>
      <w:iCs/>
      <w:sz w:val="22"/>
      <w:szCs w:val="26"/>
      <w:lang w:eastAsia="en-US"/>
    </w:rPr>
  </w:style>
  <w:style w:type="paragraph" w:styleId="ListParagraph">
    <w:name w:val="List Paragraph"/>
    <w:basedOn w:val="Normal"/>
    <w:next w:val="Normal"/>
    <w:autoRedefine/>
    <w:uiPriority w:val="34"/>
    <w:qFormat/>
    <w:rsid w:val="00145CC1"/>
    <w:pPr>
      <w:numPr>
        <w:numId w:val="6"/>
      </w:numPr>
      <w:spacing w:before="120" w:after="120"/>
    </w:pPr>
    <w:rPr>
      <w:rFonts w:ascii="Gill Sans MT" w:hAnsi="Gill Sans MT"/>
      <w:sz w:val="22"/>
      <w:szCs w:val="24"/>
      <w:lang w:eastAsia="en-AU"/>
    </w:rPr>
  </w:style>
  <w:style w:type="character" w:customStyle="1" w:styleId="Heading4Char">
    <w:name w:val="Heading 4 Char"/>
    <w:link w:val="Heading4"/>
    <w:rsid w:val="004F6CD9"/>
    <w:rPr>
      <w:rFonts w:ascii="Gill Sans MT" w:hAnsi="Gill Sans MT"/>
      <w:b/>
      <w:bCs/>
      <w:sz w:val="22"/>
      <w:szCs w:val="28"/>
    </w:rPr>
  </w:style>
  <w:style w:type="paragraph" w:styleId="Footer">
    <w:name w:val="footer"/>
    <w:basedOn w:val="Normal"/>
    <w:link w:val="FooterChar"/>
    <w:rsid w:val="00B87D73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B87D73"/>
    <w:rPr>
      <w:sz w:val="24"/>
      <w:lang w:eastAsia="en-US"/>
    </w:rPr>
  </w:style>
  <w:style w:type="paragraph" w:styleId="FootnoteText">
    <w:name w:val="footnote text"/>
    <w:basedOn w:val="Normal"/>
    <w:link w:val="FootnoteTextChar"/>
    <w:rsid w:val="00B87D7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87D73"/>
    <w:rPr>
      <w:lang w:eastAsia="en-US"/>
    </w:rPr>
  </w:style>
  <w:style w:type="paragraph" w:styleId="Header">
    <w:name w:val="header"/>
    <w:basedOn w:val="Normal"/>
    <w:link w:val="HeaderChar"/>
    <w:rsid w:val="008809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80930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E64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4B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4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CFB84-9B86-48BE-BDF4-9333CA5B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39D23C72.dotm</Template>
  <TotalTime>1</TotalTime>
  <Pages>2</Pages>
  <Words>291</Words>
  <Characters>1817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Bowes, Brendon</dc:creator>
  <cp:lastModifiedBy>Bev Gossage</cp:lastModifiedBy>
  <cp:revision>2</cp:revision>
  <dcterms:created xsi:type="dcterms:W3CDTF">2019-04-29T05:23:00Z</dcterms:created>
  <dcterms:modified xsi:type="dcterms:W3CDTF">2019-04-29T05:23:00Z</dcterms:modified>
</cp:coreProperties>
</file>